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03F" w:rsidRDefault="0077503F">
      <w:pPr>
        <w:jc w:val="center"/>
        <w:spacing w:before="0" w:beforeAutospacing="0" w:after="0" w:afterAutospacing="0" w:lineRule="auto" w:line="240"/>
        <w:rPr>
          <w:b w:val="0"/>
          <w:i w:val="0"/>
          <w:sz w:val="36"/>
          <w:spacing w:val="0"/>
          <w:w w:val="100"/>
          <w:rFonts w:ascii="黑体" w:cs="黑体" w:eastAsia="黑体" w:hAnsi="黑体"/>
          <w:caps w:val="0"/>
        </w:rPr>
        <w:snapToGrid/>
        <w:textAlignment w:val="baseline"/>
      </w:pPr>
      <w:r w:rsidRPr="006825CB">
        <w:pict>
          <v:shapetype id="_x0000_t75" coordsize="21600,21600" o:spt="75" o:preferrelative="t" path="m@4@5l@4@11@9@11@9@5xe" filled="f" stroked="f">
            <v:stroke joinstyle="miter"/>
            <v:path o:extrusionok="f" gradientshapeok="t" o:connecttype="rect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</v:shapetype>
          <v:shape id="_x0000_i1025" type="#_x0000_t75" style="width:33.6pt;height:34.8pt">
            <v:imagedata r:id="rId4" o:title=""/>
          </v:shape>
        </w:pict>
        <w:rPr>
          <w:lang w:eastAsia="zh-TW"/>
          <w:b w:val="0"/>
          <w:i w:val="0"/>
          <w:sz w:val="36"/>
          <w:spacing w:val="0"/>
          <w:w w:val="100"/>
          <w:rFonts w:ascii="黑体" w:cs="黑体" w:eastAsia="PMingLiU" w:hAnsi="黑体"/>
          <w:caps w:val="0"/>
        </w:rPr>
      </w:r>
      <w:r w:rsidRPr="0090706E">
        <w:rPr>
          <w:lang w:eastAsia="zh-TW"/>
          <w:b w:val="0"/>
          <w:i w:val="0"/>
          <w:sz w:val="36"/>
          <w:spacing w:val="0"/>
          <w:w w:val="100"/>
          <w:rFonts w:ascii="黑体" w:cs="黑体" w:eastAsia="PMingLiU" w:hAnsi="黑体" w:hint="eastAsia"/>
          <w:caps w:val="0"/>
        </w:rPr>
        <w:t>《中國聯合通訊社》招募表</w:t>
      </w: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00"/>
      </w:tblPr>
      <w:tblGrid>
        <w:gridCol w:w="1736"/>
        <w:gridCol w:w="624"/>
        <w:gridCol w:w="1533"/>
        <w:gridCol w:w="1256"/>
        <w:gridCol w:w="1530"/>
        <w:gridCol w:w="1552"/>
      </w:tblGrid>
      <w:tr>
        <w:trPr>
          <w:trHeight w:val="1"/>
        </w:trPr>
        <w:tc>
          <w:tcPr>
            <w:tcW w:w="2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03F" w:rsidRPr="00645CF6" w:rsidRDefault="0077503F">
            <w:pPr>
              <w:jc w:val="both"/>
              <w:spacing w:before="0" w:beforeAutospacing="0" w:after="0" w:afterAutospacing="0" w:lineRule="auto" w:line="240"/>
              <w:rPr>
                <w:b val="0"/>
                <w:i val="0"/>
                <w:sz val="20"/>
                <w:spacing val="0"/>
                <w:w val="100"/>
                <w:caps val="0"/>
              </w:rPr>
              <w:snapToGrid w:val="0"/>
              <w:textAlignment w:val="baseline"/>
            </w:pPr>
            <w:r w:rsidRPr="0090706E">
              <w:rPr>
                <w:lang w:eastAsia="zh-TW"/>
                <w:b w:val="0"/>
                <w:i w:val="0"/>
                <w:sz w:val="28"/>
                <w:spacing w:val="0"/>
                <w:w w:val="100"/>
                <w:rFonts w:ascii="宋体" w:cs="宋体" w:eastAsia="PMingLiU" w:hAnsi="宋体" w:hint="eastAsia"/>
                <w:caps w:val="0"/>
              </w:rPr>
              <w:t>姓</w:t>
            </w:r>
            <w:r w:rsidRPr="0090706E">
              <w:rPr>
                <w:lang w:eastAsia="zh-TW"/>
                <w:b w:val="0"/>
                <w:i w:val="0"/>
                <w:sz w:val="28"/>
                <w:spacing w:val="0"/>
                <w:w w:val="100"/>
                <w:rFonts w:ascii="Times New Roman" w:eastAsia="PMingLiU" w:hAnsi="Times New Roman"/>
                <w:caps w:val="0"/>
              </w:rPr>
              <w:t xml:space="preserve"> </w:t>
            </w:r>
            <w:r w:rsidRPr="0090706E">
              <w:rPr>
                <w:lang w:eastAsia="zh-TW"/>
                <w:b w:val="0"/>
                <w:i w:val="0"/>
                <w:sz w:val="28"/>
                <w:spacing w:val="0"/>
                <w:w w:val="100"/>
                <w:rFonts w:ascii="宋体" w:cs="宋体" w:eastAsia="PMingLiU" w:hAnsi="宋体" w:hint="eastAsia"/>
                <w:caps w:val="0"/>
              </w:rPr>
              <w:t>名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03F" w:rsidRDefault="0077503F">
            <w:pPr>
              <w:jc w:val="both"/>
              <w:spacing w:before="0" w:beforeAutospacing="0" w:after="0" w:afterAutospacing="0" w:lineRule="auto" w:line="240"/>
              <w:rPr>
                <w:b w:val="0"/>
                <w:i w:val="0"/>
                <w:sz w:val="22"/>
                <w:spacing w:val="0"/>
                <w:w w:val="100"/>
                <w:rFonts w:ascii="宋体" w:cs="宋体"/>
                <w:caps w:val="0"/>
              </w:rPr>
              <w:snapToGrid w:val="0"/>
              <w:textAlignment w:val="baseline"/>
            </w:pPr>
            <w:r>
              <w:rPr>
                <w:b w:val="0"/>
                <w:i w:val="0"/>
                <w:sz w:val="22"/>
                <w:spacing w:val="0"/>
                <w:w w:val="100"/>
                <w:rFonts w:ascii="宋体" w:cs="宋体"/>
                <w:caps w:val="0"/>
              </w:rPr>
              <w:t/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03F" w:rsidRPr="00645CF6" w:rsidRDefault="0077503F">
            <w:pPr>
              <w:jc w:val="both"/>
              <w:spacing w:before="0" w:beforeAutospacing="0" w:after="0" w:afterAutospacing="0" w:lineRule="auto" w:line="240"/>
              <w:rPr>
                <w:b val="0"/>
                <w:i val="0"/>
                <w:sz val="20"/>
                <w:spacing val="0"/>
                <w:w val="100"/>
                <w:caps val="0"/>
              </w:rPr>
              <w:snapToGrid w:val="0"/>
              <w:textAlignment w:val="baseline"/>
            </w:pPr>
            <w:r w:rsidRPr="0090706E">
              <w:rPr>
                <w:lang w:eastAsia="zh-TW"/>
                <w:b w:val="0"/>
                <w:i w:val="0"/>
                <w:sz w:val="28"/>
                <w:spacing w:val="0"/>
                <w:w w:val="100"/>
                <w:rFonts w:ascii="宋体" w:cs="宋体" w:eastAsia="PMingLiU" w:hAnsi="宋体" w:hint="eastAsia"/>
                <w:caps w:val="0"/>
              </w:rPr>
              <w:t>性</w:t>
            </w:r>
            <w:r w:rsidRPr="0090706E">
              <w:rPr>
                <w:lang w:eastAsia="zh-TW"/>
                <w:b w:val="0"/>
                <w:i w:val="0"/>
                <w:sz w:val="28"/>
                <w:spacing w:val="0"/>
                <w:w w:val="100"/>
                <w:rFonts w:ascii="Times New Roman" w:eastAsia="PMingLiU" w:hAnsi="Times New Roman"/>
                <w:caps w:val="0"/>
              </w:rPr>
              <w:t xml:space="preserve"> </w:t>
            </w:r>
            <w:r w:rsidRPr="0090706E">
              <w:rPr>
                <w:lang w:eastAsia="zh-TW"/>
                <w:b w:val="0"/>
                <w:i w:val="0"/>
                <w:sz w:val="28"/>
                <w:spacing w:val="0"/>
                <w:w w:val="100"/>
                <w:rFonts w:ascii="宋体" w:cs="宋体" w:eastAsia="PMingLiU" w:hAnsi="宋体" w:hint="eastAsia"/>
                <w:caps w:val="0"/>
              </w:rPr>
              <w:t>別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03F" w:rsidRDefault="0077503F">
            <w:pPr>
              <w:jc w:val="both"/>
              <w:spacing w:before="0" w:beforeAutospacing="0" w:after="0" w:afterAutospacing="0" w:lineRule="auto" w:line="240"/>
              <w:rPr>
                <w:b w:val="0"/>
                <w:i w:val="0"/>
                <w:sz w:val="22"/>
                <w:spacing w:val="0"/>
                <w:w w:val="100"/>
                <w:rFonts w:ascii="宋体" w:cs="宋体"/>
                <w:caps w:val="0"/>
              </w:rPr>
              <w:snapToGrid w:val="0"/>
              <w:textAlignment w:val="baseline"/>
            </w:pPr>
            <w:r>
              <w:rPr>
                <w:b w:val="0"/>
                <w:i w:val="0"/>
                <w:sz w:val="22"/>
                <w:spacing w:val="0"/>
                <w:w w:val="100"/>
                <w:rFonts w:ascii="宋体" w:cs="宋体"/>
                <w:caps w:val="0"/>
              </w:rPr>
              <w:t/>
            </w:r>
          </w:p>
        </w:tc>
        <w:tc>
          <w:tcPr>
            <w:tcW w:w="1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03F" w:rsidRDefault="0077503F">
            <w:pPr>
              <w:jc w:val="both"/>
              <w:spacing w:before="0" w:beforeAutospacing="0" w:after="0" w:afterAutospacing="0" w:lineRule="auto" w:line="240"/>
              <w:rPr>
                <w:b w:val="0"/>
                <w:i w:val="0"/>
                <w:sz w:val="22"/>
                <w:spacing w:val="0"/>
                <w:w w:val="100"/>
                <w:rFonts w:ascii="宋体" w:cs="宋体"/>
                <w:caps w:val="0"/>
              </w:rPr>
              <w:snapToGrid w:val="0"/>
              <w:textAlignment w:val="baseline"/>
            </w:pPr>
            <w:r>
              <w:rPr>
                <w:b w:val="0"/>
                <w:i w:val="0"/>
                <w:sz w:val="22"/>
                <w:spacing w:val="0"/>
                <w:w w:val="100"/>
                <w:rFonts w:ascii="宋体" w:cs="宋体"/>
                <w:caps w:val="0"/>
              </w:rPr>
              <w:t/>
            </w:r>
          </w:p>
        </w:tc>
      </w:tr>
      <w:tr>
        <w:trPr>
          <w:trHeight w:val="1"/>
        </w:trPr>
        <w:tc>
          <w:tcPr>
            <w:tcW w:w="2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03F" w:rsidRPr="00645CF6" w:rsidRDefault="0077503F">
            <w:pPr>
              <w:jc w:val="both"/>
              <w:spacing w:before="0" w:beforeAutospacing="0" w:after="0" w:afterAutospacing="0" w:lineRule="auto" w:line="240"/>
              <w:rPr>
                <w:b val="0"/>
                <w:i val="0"/>
                <w:sz val="20"/>
                <w:spacing val="0"/>
                <w:w val="100"/>
                <w:caps val="0"/>
              </w:rPr>
              <w:snapToGrid w:val="0"/>
              <w:textAlignment w:val="baseline"/>
            </w:pPr>
            <w:r w:rsidRPr="0090706E">
              <w:rPr>
                <w:lang w:eastAsia="zh-TW"/>
                <w:b w:val="0"/>
                <w:i w:val="0"/>
                <w:sz w:val="28"/>
                <w:spacing w:val="0"/>
                <w:w w:val="100"/>
                <w:rFonts w:ascii="宋体" w:cs="宋体" w:eastAsia="PMingLiU" w:hAnsi="宋体" w:hint="eastAsia"/>
                <w:caps w:val="0"/>
              </w:rPr>
              <w:t>民</w:t>
            </w:r>
            <w:r w:rsidRPr="0090706E">
              <w:rPr>
                <w:lang w:eastAsia="zh-TW"/>
                <w:b w:val="0"/>
                <w:i w:val="0"/>
                <w:sz w:val="28"/>
                <w:spacing w:val="0"/>
                <w:w w:val="100"/>
                <w:rFonts w:ascii="Times New Roman" w:eastAsia="PMingLiU" w:hAnsi="Times New Roman"/>
                <w:caps w:val="0"/>
              </w:rPr>
              <w:t xml:space="preserve"> </w:t>
            </w:r>
            <w:r w:rsidRPr="0090706E">
              <w:rPr>
                <w:lang w:eastAsia="zh-TW"/>
                <w:b w:val="0"/>
                <w:i w:val="0"/>
                <w:sz w:val="28"/>
                <w:spacing w:val="0"/>
                <w:w w:val="100"/>
                <w:rFonts w:ascii="宋体" w:cs="宋体" w:eastAsia="PMingLiU" w:hAnsi="宋体" w:hint="eastAsia"/>
                <w:caps w:val="0"/>
              </w:rPr>
              <w:t>族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03F" w:rsidRDefault="0077503F">
            <w:pPr>
              <w:jc w:val="both"/>
              <w:spacing w:before="0" w:beforeAutospacing="0" w:after="0" w:afterAutospacing="0" w:lineRule="auto" w:line="240"/>
              <w:rPr>
                <w:b w:val="0"/>
                <w:i w:val="0"/>
                <w:sz w:val="22"/>
                <w:spacing w:val="0"/>
                <w:w w:val="100"/>
                <w:rFonts w:ascii="宋体" w:cs="宋体"/>
                <w:caps w:val="0"/>
              </w:rPr>
              <w:snapToGrid w:val="0"/>
              <w:textAlignment w:val="baseline"/>
            </w:pPr>
            <w:r>
              <w:rPr>
                <w:b w:val="0"/>
                <w:i w:val="0"/>
                <w:sz w:val="22"/>
                <w:spacing w:val="0"/>
                <w:w w:val="100"/>
                <w:rFonts w:ascii="宋体" w:cs="宋体"/>
                <w:caps w:val="0"/>
              </w:rPr>
              <w:t/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03F" w:rsidRPr="00645CF6" w:rsidRDefault="0077503F">
            <w:pPr>
              <w:jc w:val="both"/>
              <w:spacing w:before="0" w:beforeAutospacing="0" w:after="0" w:afterAutospacing="0" w:lineRule="auto" w:line="240"/>
              <w:rPr>
                <w:b val="0"/>
                <w:i val="0"/>
                <w:sz val="20"/>
                <w:spacing val="0"/>
                <w:w val="100"/>
                <w:caps val="0"/>
              </w:rPr>
              <w:snapToGrid w:val="0"/>
              <w:textAlignment w:val="baseline"/>
            </w:pPr>
            <w:r w:rsidRPr="0090706E">
              <w:rPr>
                <w:lang w:eastAsia="zh-TW"/>
                <w:b w:val="0"/>
                <w:i w:val="0"/>
                <w:sz w:val="28"/>
                <w:spacing w:val="0"/>
                <w:w w:val="100"/>
                <w:rFonts w:ascii="宋体" w:cs="宋体" w:eastAsia="PMingLiU" w:hAnsi="宋体" w:hint="eastAsia"/>
                <w:caps w:val="0"/>
              </w:rPr>
              <w:t>年</w:t>
            </w:r>
            <w:r w:rsidRPr="0090706E">
              <w:rPr>
                <w:lang w:eastAsia="zh-TW"/>
                <w:b w:val="0"/>
                <w:i w:val="0"/>
                <w:sz w:val="28"/>
                <w:spacing w:val="0"/>
                <w:w w:val="100"/>
                <w:rFonts w:ascii="Times New Roman" w:eastAsia="PMingLiU" w:hAnsi="Times New Roman"/>
                <w:caps w:val="0"/>
              </w:rPr>
              <w:t xml:space="preserve"> </w:t>
            </w:r>
            <w:r w:rsidRPr="0090706E">
              <w:rPr>
                <w:lang w:eastAsia="zh-TW"/>
                <w:b w:val="0"/>
                <w:i w:val="0"/>
                <w:sz w:val="28"/>
                <w:spacing w:val="0"/>
                <w:w w:val="100"/>
                <w:rFonts w:ascii="宋体" w:cs="宋体" w:eastAsia="PMingLiU" w:hAnsi="宋体" w:hint="eastAsia"/>
                <w:caps w:val="0"/>
              </w:rPr>
              <w:t>齡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03F" w:rsidRDefault="0077503F">
            <w:pPr>
              <w:jc w:val="both"/>
              <w:spacing w:before="0" w:beforeAutospacing="0" w:after="0" w:afterAutospacing="0" w:lineRule="auto" w:line="240"/>
              <w:rPr>
                <w:b w:val="0"/>
                <w:i w:val="0"/>
                <w:sz w:val="22"/>
                <w:spacing w:val="0"/>
                <w:w w:val="100"/>
                <w:rFonts w:ascii="宋体" w:cs="宋体"/>
                <w:caps w:val="0"/>
              </w:rPr>
              <w:snapToGrid w:val="0"/>
              <w:textAlignment w:val="baseline"/>
            </w:pPr>
            <w:r>
              <w:rPr>
                <w:b w:val="0"/>
                <w:i w:val="0"/>
                <w:sz w:val="22"/>
                <w:spacing w:val="0"/>
                <w:w w:val="100"/>
                <w:rFonts w:ascii="宋体" w:cs="宋体"/>
                <w:caps w:val="0"/>
              </w:rPr>
              <w:t/>
            </w:r>
          </w:p>
        </w:tc>
        <w:tc>
          <w:tcPr>
            <w:tcW w:w="1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03F" w:rsidRDefault="0077503F">
            <w:pPr>
              <w:jc w:val="left"/>
              <w:spacing w:before="0" w:beforeAutospacing="0" w:after="200" w:afterAutospacing="0" w:lineRule="auto" w:line="240"/>
              <w:rPr>
                <w:b w:val="0"/>
                <w:i w:val="0"/>
                <w:sz w:val="22"/>
                <w:spacing w:val="0"/>
                <w:w w:val="100"/>
                <w:rFonts w:ascii="宋体" w:cs="宋体"/>
                <w:caps w:val="0"/>
              </w:rPr>
              <w:snapToGrid w:val="0"/>
              <w:textAlignment w:val="baseline"/>
            </w:pPr>
          </w:p>
        </w:tc>
      </w:tr>
      <w:tr>
        <w:trPr>
          <w:trHeight w:val="1"/>
        </w:trPr>
        <w:tc>
          <w:tcPr>
            <w:tcW w:w="2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03F" w:rsidRPr="00645CF6" w:rsidRDefault="0077503F">
            <w:pPr>
              <w:jc w:val="both"/>
              <w:spacing w:before="0" w:beforeAutospacing="0" w:after="0" w:afterAutospacing="0" w:lineRule="auto" w:line="240"/>
              <w:rPr>
                <w:b val="0"/>
                <w:i val="0"/>
                <w:sz val="20"/>
                <w:spacing val="0"/>
                <w:w val="100"/>
                <w:caps val="0"/>
              </w:rPr>
              <w:snapToGrid w:val="0"/>
              <w:textAlignment w:val="baseline"/>
            </w:pPr>
            <w:r w:rsidRPr="0090706E">
              <w:rPr>
                <w:lang w:eastAsia="zh-TW"/>
                <w:b w:val="0"/>
                <w:i w:val="0"/>
                <w:sz w:val="28"/>
                <w:spacing w:val="0"/>
                <w:w w:val="100"/>
                <w:rFonts w:ascii="宋体" w:cs="宋体" w:eastAsia="PMingLiU" w:hAnsi="宋体" w:hint="eastAsia"/>
                <w:caps w:val="0"/>
              </w:rPr>
              <w:t>職</w:t>
            </w:r>
            <w:r w:rsidRPr="0090706E">
              <w:rPr>
                <w:lang w:eastAsia="zh-TW"/>
                <w:b w:val="0"/>
                <w:i w:val="0"/>
                <w:sz w:val="28"/>
                <w:spacing w:val="0"/>
                <w:w w:val="100"/>
                <w:rFonts w:ascii="Times New Roman" w:eastAsia="PMingLiU" w:hAnsi="Times New Roman"/>
                <w:caps w:val="0"/>
              </w:rPr>
              <w:t xml:space="preserve"> </w:t>
            </w:r>
            <w:r w:rsidRPr="0090706E">
              <w:rPr>
                <w:lang w:eastAsia="zh-TW"/>
                <w:b w:val="0"/>
                <w:i w:val="0"/>
                <w:sz w:val="28"/>
                <w:spacing w:val="0"/>
                <w:w w:val="100"/>
                <w:rFonts w:ascii="宋体" w:cs="宋体" w:eastAsia="PMingLiU" w:hAnsi="宋体" w:hint="eastAsia"/>
                <w:caps w:val="0"/>
              </w:rPr>
              <w:t>務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03F" w:rsidRDefault="0077503F">
            <w:pPr>
              <w:jc w:val="both"/>
              <w:spacing w:before="0" w:beforeAutospacing="0" w:after="0" w:afterAutospacing="0" w:lineRule="auto" w:line="240"/>
              <w:rPr>
                <w:b w:val="0"/>
                <w:i w:val="0"/>
                <w:sz w:val="22"/>
                <w:spacing w:val="0"/>
                <w:w w:val="100"/>
                <w:rFonts w:ascii="宋体" w:cs="宋体"/>
                <w:caps w:val="0"/>
              </w:rPr>
              <w:snapToGrid w:val="0"/>
              <w:textAlignment w:val="baseline"/>
            </w:pPr>
            <w:r>
              <w:rPr>
                <w:b w:val="0"/>
                <w:i w:val="0"/>
                <w:sz w:val="22"/>
                <w:spacing w:val="0"/>
                <w:w w:val="100"/>
                <w:rFonts w:ascii="宋体" w:cs="宋体"/>
                <w:caps w:val="0"/>
              </w:rPr>
              <w:t/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03F" w:rsidRPr="00645CF6" w:rsidRDefault="0077503F">
            <w:pPr>
              <w:jc w:val="both"/>
              <w:spacing w:before="0" w:beforeAutospacing="0" w:after="0" w:afterAutospacing="0" w:lineRule="auto" w:line="240"/>
              <w:rPr>
                <w:b val="0"/>
                <w:i val="0"/>
                <w:sz val="20"/>
                <w:spacing val="0"/>
                <w:w val="100"/>
                <w:caps val="0"/>
              </w:rPr>
              <w:snapToGrid w:val="0"/>
              <w:textAlignment w:val="baseline"/>
            </w:pPr>
            <w:r w:rsidRPr="0090706E">
              <w:rPr>
                <w:lang w:eastAsia="zh-TW"/>
                <w:b w:val="0"/>
                <w:i w:val="0"/>
                <w:sz w:val="28"/>
                <w:spacing w:val="0"/>
                <w:w w:val="100"/>
                <w:rFonts w:ascii="宋体" w:cs="宋体" w:eastAsia="PMingLiU" w:hAnsi="宋体" w:hint="eastAsia"/>
                <w:caps w:val="0"/>
              </w:rPr>
              <w:t>學</w:t>
            </w:r>
            <w:r w:rsidRPr="0090706E">
              <w:rPr>
                <w:lang w:eastAsia="zh-TW"/>
                <w:b w:val="0"/>
                <w:i w:val="0"/>
                <w:sz w:val="28"/>
                <w:spacing w:val="0"/>
                <w:w w:val="100"/>
                <w:rFonts w:ascii="Times New Roman" w:eastAsia="PMingLiU" w:hAnsi="Times New Roman"/>
                <w:caps w:val="0"/>
              </w:rPr>
              <w:t xml:space="preserve"> </w:t>
            </w:r>
            <w:r w:rsidRPr="0090706E">
              <w:rPr>
                <w:lang w:eastAsia="zh-TW"/>
                <w:b w:val="0"/>
                <w:i w:val="0"/>
                <w:sz w:val="28"/>
                <w:spacing w:val="0"/>
                <w:w w:val="100"/>
                <w:rFonts w:ascii="宋体" w:cs="宋体" w:eastAsia="PMingLiU" w:hAnsi="宋体" w:hint="eastAsia"/>
                <w:caps w:val="0"/>
              </w:rPr>
              <w:t>曆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03F" w:rsidRDefault="0077503F">
            <w:pPr>
              <w:jc w:val="both"/>
              <w:spacing w:before="0" w:beforeAutospacing="0" w:after="0" w:afterAutospacing="0" w:lineRule="auto" w:line="240"/>
              <w:rPr>
                <w:b w:val="0"/>
                <w:i w:val="0"/>
                <w:sz w:val="22"/>
                <w:spacing w:val="0"/>
                <w:w w:val="100"/>
                <w:rFonts w:ascii="宋体" w:cs="宋体"/>
                <w:caps w:val="0"/>
              </w:rPr>
              <w:snapToGrid w:val="0"/>
              <w:textAlignment w:val="baseline"/>
            </w:pPr>
            <w:r>
              <w:rPr>
                <w:b w:val="0"/>
                <w:i w:val="0"/>
                <w:sz w:val="22"/>
                <w:spacing w:val="0"/>
                <w:w w:val="100"/>
                <w:rFonts w:ascii="宋体" w:cs="宋体"/>
                <w:caps w:val="0"/>
              </w:rPr>
              <w:t/>
            </w:r>
          </w:p>
        </w:tc>
        <w:tc>
          <w:tcPr>
            <w:tcW w:w="1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03F" w:rsidRDefault="0077503F">
            <w:pPr>
              <w:jc w:val="left"/>
              <w:spacing w:before="0" w:beforeAutospacing="0" w:after="200" w:afterAutospacing="0" w:lineRule="auto" w:line="240"/>
              <w:rPr>
                <w:b w:val="0"/>
                <w:i w:val="0"/>
                <w:sz w:val="22"/>
                <w:spacing w:val="0"/>
                <w:w w:val="100"/>
                <w:rFonts w:ascii="宋体" w:cs="宋体"/>
                <w:caps w:val="0"/>
              </w:rPr>
              <w:snapToGrid w:val="0"/>
              <w:textAlignment w:val="baseline"/>
            </w:pPr>
          </w:p>
        </w:tc>
      </w:tr>
      <w:tr>
        <w:trPr>
          <w:trHeight w:val="1"/>
        </w:trPr>
        <w:tc>
          <w:tcPr>
            <w:tcW w:w="2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03F" w:rsidRDefault="0077503F">
            <w:pPr>
              <w:jc w:val="both"/>
              <w:spacing w:before="0" w:beforeAutospacing="0" w:after="0" w:afterAutospacing="0" w:lineRule="auto" w:line="240"/>
              <w:rPr>
                <w:b w:val="0"/>
                <w:i w:val="0"/>
                <w:sz w:val="20"/>
                <w:spacing w:val="0"/>
                <w:w w:val="100"/>
                <w:rFonts w:ascii="宋体" w:cs="宋体"/>
                <w:caps w:val="0"/>
              </w:rPr>
              <w:snapToGrid w:val="0"/>
              <w:textAlignment w:val="baseline"/>
            </w:pPr>
            <w:r w:rsidRPr="0090706E">
              <w:rPr>
                <w:lang w:eastAsia="zh-TW"/>
                <w:b w:val="0"/>
                <w:i w:val="0"/>
                <w:sz w:val="28"/>
                <w:spacing w:val="0"/>
                <w:w w:val="100"/>
                <w:rFonts w:ascii="宋体" w:cs="宋体" w:eastAsia="PMingLiU" w:hAnsi="宋体" w:hint="eastAsia"/>
                <w:caps w:val="0"/>
              </w:rPr>
              <w:t>手機號碼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03F" w:rsidRDefault="0077503F">
            <w:pPr>
              <w:jc w:val="both"/>
              <w:spacing w:before="0" w:beforeAutospacing="0" w:after="0" w:afterAutospacing="0" w:lineRule="auto" w:line="240"/>
              <w:rPr>
                <w:b w:val="0"/>
                <w:i w:val="0"/>
                <w:sz w:val="22"/>
                <w:spacing w:val="0"/>
                <w:w w:val="100"/>
                <w:rFonts w:ascii="宋体" w:cs="宋体"/>
                <w:caps w:val="0"/>
              </w:rPr>
              <w:snapToGrid w:val="0"/>
              <w:textAlignment w:val="baseline"/>
            </w:pPr>
            <w:r>
              <w:rPr>
                <w:b w:val="0"/>
                <w:i w:val="0"/>
                <w:sz w:val="22"/>
                <w:spacing w:val="0"/>
                <w:w w:val="100"/>
                <w:rFonts w:ascii="宋体" w:cs="宋体"/>
                <w:caps w:val="0"/>
              </w:rPr>
              <w:t/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03F" w:rsidRPr="00645CF6" w:rsidRDefault="0077503F">
            <w:pPr>
              <w:jc w:val="both"/>
              <w:spacing w:before="0" w:beforeAutospacing="0" w:after="0" w:afterAutospacing="0" w:lineRule="auto" w:line="240"/>
              <w:rPr>
                <w:b val="0"/>
                <w:i val="0"/>
                <w:sz val="20"/>
                <w:spacing val="0"/>
                <w:w val="100"/>
                <w:caps val="0"/>
              </w:rPr>
              <w:snapToGrid w:val="0"/>
              <w:textAlignment w:val="baseline"/>
            </w:pPr>
            <w:r w:rsidRPr="0090706E">
              <w:rPr>
                <w:lang w:eastAsia="zh-TW"/>
                <w:b w:val="0"/>
                <w:i w:val="0"/>
                <w:sz w:val="28"/>
                <w:spacing w:val="0"/>
                <w:w w:val="100"/>
                <w:rFonts w:ascii="Times New Roman" w:eastAsia="PMingLiU" w:hAnsi="Times New Roman"/>
                <w:caps w:val="0"/>
              </w:rPr>
              <w:t>qq</w:t>
            </w:r>
            <w:r w:rsidRPr="0090706E">
              <w:rPr>
                <w:lang w:eastAsia="zh-TW"/>
                <w:b w:val="0"/>
                <w:i w:val="0"/>
                <w:sz w:val="28"/>
                <w:spacing w:val="0"/>
                <w:w w:val="100"/>
                <w:rFonts w:ascii="宋体" w:cs="宋体" w:eastAsia="PMingLiU" w:hAnsi="宋体" w:hint="eastAsia"/>
                <w:caps w:val="0"/>
              </w:rPr>
              <w:t>微信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03F" w:rsidRDefault="0077503F">
            <w:pPr>
              <w:jc w:val="both"/>
              <w:spacing w:before="0" w:beforeAutospacing="0" w:after="0" w:afterAutospacing="0" w:lineRule="auto" w:line="240"/>
              <w:rPr>
                <w:b w:val="0"/>
                <w:i w:val="0"/>
                <w:sz w:val="22"/>
                <w:spacing w:val="0"/>
                <w:w w:val="100"/>
                <w:rFonts w:ascii="宋体" w:cs="宋体"/>
                <w:caps w:val="0"/>
              </w:rPr>
              <w:snapToGrid w:val="0"/>
              <w:textAlignment w:val="baseline"/>
            </w:pPr>
            <w:r>
              <w:rPr>
                <w:b w:val="0"/>
                <w:i w:val="0"/>
                <w:sz w:val="22"/>
                <w:spacing w:val="0"/>
                <w:w w:val="100"/>
                <w:rFonts w:ascii="宋体" w:cs="宋体"/>
                <w:caps w:val="0"/>
              </w:rPr>
              <w:t/>
            </w:r>
          </w:p>
        </w:tc>
        <w:tc>
          <w:tcPr>
            <w:tcW w:w="1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03F" w:rsidRDefault="0077503F">
            <w:pPr>
              <w:jc w:val="left"/>
              <w:spacing w:before="0" w:beforeAutospacing="0" w:after="200" w:afterAutospacing="0" w:lineRule="auto" w:line="240"/>
              <w:rPr>
                <w:b w:val="0"/>
                <w:i w:val="0"/>
                <w:sz w:val="22"/>
                <w:spacing w:val="0"/>
                <w:w w:val="100"/>
                <w:rFonts w:ascii="宋体" w:cs="宋体"/>
                <w:caps w:val="0"/>
              </w:rPr>
              <w:snapToGrid w:val="0"/>
              <w:textAlignment w:val="baseline"/>
            </w:pPr>
          </w:p>
        </w:tc>
      </w:tr>
      <w:tr>
        <w:trPr>
          <w:trHeight w:val="1"/>
        </w:trPr>
        <w:tc>
          <w:tcPr>
            <w:tcW w:w="2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03F" w:rsidRDefault="0077503F">
            <w:pPr>
              <w:jc w:val="both"/>
              <w:spacing w:before="0" w:beforeAutospacing="0" w:after="0" w:afterAutospacing="0" w:lineRule="auto" w:line="240"/>
              <w:rPr>
                <w:b w:val="0"/>
                <w:i w:val="0"/>
                <w:sz w:val="20"/>
                <w:spacing w:val="0"/>
                <w:w w:val="100"/>
                <w:rFonts w:ascii="宋体" w:cs="宋体"/>
                <w:caps w:val="0"/>
              </w:rPr>
              <w:snapToGrid w:val="0"/>
              <w:textAlignment w:val="baseline"/>
            </w:pPr>
            <w:r w:rsidRPr="0090706E">
              <w:rPr>
                <w:lang w:eastAsia="zh-TW"/>
                <w:b w:val="0"/>
                <w:i w:val="0"/>
                <w:sz w:val="28"/>
                <w:spacing w:val="0"/>
                <w:w w:val="100"/>
                <w:rFonts w:ascii="宋体" w:cs="宋体" w:eastAsia="PMingLiU" w:hAnsi="宋体" w:hint="eastAsia"/>
                <w:caps w:val="0"/>
              </w:rPr>
              <w:t>通訊位址</w:t>
            </w:r>
          </w:p>
        </w:tc>
        <w:tc>
          <w:tcPr>
            <w:tcW w:w="58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03F" w:rsidRPr="00645CF6" w:rsidRDefault="0077503F">
            <w:pPr>
              <w:jc w:val="both"/>
              <w:spacing w:before="0" w:beforeAutospacing="0" w:after="0" w:afterAutospacing="0" w:lineRule="auto" w:line="240"/>
              <w:rPr>
                <w:b val="0"/>
                <w:i val="0"/>
                <w:sz val="20"/>
                <w:spacing val="0"/>
                <w:w val="100"/>
                <w:caps val="0"/>
              </w:rPr>
              <w:snapToGrid w:val="0"/>
              <w:textAlignment w:val="baseline"/>
            </w:pPr>
            <w:r w:rsidRPr="0090706E">
              <w:rPr>
                <w:lang w:eastAsia="zh-TW"/>
                <w:b w:val="0"/>
                <w:i w:val="0"/>
                <w:sz w:val="28"/>
                <w:spacing w:val="0"/>
                <w:w w:val="100"/>
                <w:rFonts w:ascii="Times New Roman" w:eastAsia="PMingLiU" w:hAnsi="Times New Roman"/>
                <w:caps w:val="0"/>
              </w:rPr>
              <w:t>`</w:t>
            </w:r>
          </w:p>
        </w:tc>
      </w:tr>
      <w:tr>
        <w:trPr>
          <w:trHeight w:val="1"/>
        </w:trPr>
        <w:tc>
          <w:tcPr>
            <w:tcW w:w="2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03F" w:rsidRDefault="0077503F">
            <w:pPr>
              <w:jc w:val="both"/>
              <w:spacing w:before="0" w:beforeAutospacing="0" w:after="0" w:afterAutospacing="0" w:lineRule="auto" w:line="240"/>
              <w:rPr>
                <w:b w:val="0"/>
                <w:i w:val="0"/>
                <w:sz w:val="20"/>
                <w:spacing w:val="0"/>
                <w:w w:val="100"/>
                <w:rFonts w:ascii="Times New Roman" w:hAnsi="Times New Roman"/>
                <w:caps w:val="0"/>
              </w:rPr>
              <w:snapToGrid w:val="0"/>
              <w:textAlignment w:val="baseline"/>
            </w:pPr>
            <w:r w:rsidRPr="0090706E">
              <w:rPr>
                <w:lang w:eastAsia="zh-TW"/>
                <w:b w:val="0"/>
                <w:i w:val="0"/>
                <w:sz w:val="21"/>
                <w:spacing w:val="0"/>
                <w:w w:val="100"/>
                <w:rFonts w:ascii="Times New Roman" w:eastAsia="PMingLiU" w:hAnsi="Times New Roman"/>
                <w:caps w:val="0"/>
              </w:rPr>
              <w:t xml:space="preserve"> </w:t>
            </w:r>
            <w:r w:rsidRPr="0090706E">
              <w:rPr>
                <w:lang w:eastAsia="zh-TW"/>
                <w:b w:val="0"/>
                <w:i w:val="0"/>
                <w:sz w:val="21"/>
                <w:spacing w:val="0"/>
                <w:w w:val="100"/>
                <w:rFonts w:ascii="宋体" w:cs="宋体" w:eastAsia="PMingLiU" w:hAnsi="宋体" w:hint="eastAsia"/>
                <w:caps w:val="0"/>
              </w:rPr>
              <w:t>電子郵箱</w:t>
            </w:r>
          </w:p>
          <w:p w:rsidR="0077503F" w:rsidRPr="00645CF6" w:rsidRDefault="0077503F">
            <w:pPr>
              <w:jc w:val="both"/>
              <w:spacing w:before="0" w:beforeAutospacing="0" w:after="0" w:afterAutospacing="0" w:lineRule="auto" w:line="240"/>
              <w:rPr>
                <w:b val="0"/>
                <w:i val="0"/>
                <w:sz val="20"/>
                <w:spacing val="0"/>
                <w:w val="100"/>
                <w:caps val="0"/>
              </w:rPr>
              <w:snapToGrid w:val="0"/>
              <w:textAlignment w:val="baseline"/>
            </w:pPr>
            <w:r w:rsidRPr="0090706E">
              <w:rPr>
                <w:lang w:eastAsia="zh-TW"/>
                <w:b w:val="0"/>
                <w:i w:val="0"/>
                <w:sz w:val="21"/>
                <w:spacing w:val="0"/>
                <w:w w:val="100"/>
                <w:rFonts w:ascii="宋体" w:cs="宋体" w:eastAsia="PMingLiU" w:hAnsi="宋体" w:hint="eastAsia"/>
                <w:caps w:val="0"/>
              </w:rPr>
              <w:t>（身份證）</w:t>
            </w:r>
          </w:p>
        </w:tc>
        <w:tc>
          <w:tcPr>
            <w:tcW w:w="58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03F" w:rsidRDefault="0077503F">
            <w:pPr>
              <w:jc w:val="both"/>
              <w:spacing w:before="0" w:beforeAutospacing="0" w:after="0" w:afterAutospacing="0" w:lineRule="auto" w:line="240"/>
              <w:rPr>
                <w:b w:val="0"/>
                <w:i w:val="0"/>
                <w:sz w:val="22"/>
                <w:spacing w:val="0"/>
                <w:w w:val="100"/>
                <w:rFonts w:ascii="宋体" w:cs="宋体"/>
                <w:caps w:val="0"/>
              </w:rPr>
              <w:snapToGrid w:val="0"/>
              <w:textAlignment w:val="baseline"/>
            </w:pPr>
            <w:r>
              <w:rPr>
                <w:b w:val="0"/>
                <w:i w:val="0"/>
                <w:sz w:val="22"/>
                <w:spacing w:val="0"/>
                <w:w w:val="100"/>
                <w:rFonts w:ascii="宋体" w:cs="宋体"/>
                <w:caps w:val="0"/>
              </w:rPr>
              <w:t/>
            </w:r>
          </w:p>
        </w:tc>
      </w:tr>
      <w:tr>
        <w:trPr>
          <w:trHeight w:val="1"/>
        </w:trPr>
        <w:tc>
          <w:tcPr>
            <w:tcW w:w="2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03F" w:rsidRDefault="0077503F">
            <w:pPr>
              <w:jc w:val="both"/>
              <w:spacing w:before="0" w:beforeAutospacing="0" w:after="0" w:afterAutospacing="0" w:lineRule="auto" w:line="240"/>
              <w:rPr>
                <w:b w:val="0"/>
                <w:i w:val="0"/>
                <w:sz w:val="20"/>
                <w:spacing w:val="0"/>
                <w:w w:val="100"/>
                <w:rFonts w:ascii="宋体" w:cs="宋体"/>
                <w:caps w:val="0"/>
              </w:rPr>
              <w:snapToGrid w:val="0"/>
              <w:textAlignment w:val="baseline"/>
            </w:pPr>
            <w:r w:rsidRPr="0090706E">
              <w:rPr>
                <w:lang w:eastAsia="zh-TW"/>
                <w:b w:val="0"/>
                <w:i w:val="0"/>
                <w:sz w:val="28"/>
                <w:spacing w:val="0"/>
                <w:w w:val="100"/>
                <w:rFonts w:ascii="宋体" w:cs="宋体" w:eastAsia="PMingLiU" w:hAnsi="宋体" w:hint="eastAsia"/>
                <w:caps w:val="0"/>
              </w:rPr>
              <w:t>工作狀況</w:t>
            </w:r>
          </w:p>
        </w:tc>
        <w:tc>
          <w:tcPr>
            <w:tcW w:w="58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03F" w:rsidRDefault="0077503F">
            <w:pPr>
              <w:jc w:val="both"/>
              <w:spacing w:before="0" w:beforeAutospacing="0" w:after="0" w:afterAutospacing="0" w:lineRule="auto" w:line="240"/>
              <w:rPr>
                <w:b w:val="0"/>
                <w:i w:val="0"/>
                <w:sz w:val="22"/>
                <w:spacing w:val="0"/>
                <w:w w:val="100"/>
                <w:rFonts w:ascii="宋体" w:cs="宋体"/>
                <w:caps w:val="0"/>
              </w:rPr>
              <w:snapToGrid w:val="0"/>
              <w:textAlignment w:val="baseline"/>
            </w:pPr>
            <w:r>
              <w:rPr>
                <w:b w:val="0"/>
                <w:i w:val="0"/>
                <w:sz w:val="22"/>
                <w:spacing w:val="0"/>
                <w:w w:val="100"/>
                <w:rFonts w:ascii="宋体" w:cs="宋体"/>
                <w:caps w:val="0"/>
              </w:rPr>
              <w:t/>
            </w:r>
          </w:p>
        </w:tc>
      </w:tr>
      <w:tr>
        <w:trPr>
          <w:trHeight w:val="616"/>
        </w:trPr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03F" w:rsidRDefault="0077503F">
            <w:pPr>
              <w:jc w:val="both"/>
              <w:spacing w:before="0" w:beforeAutospacing="0" w:after="0" w:afterAutospacing="0" w:lineRule="auto" w:line="240"/>
              <w:rPr>
                <w:b w:val="0"/>
                <w:i w:val="0"/>
                <w:sz w:val="20"/>
                <w:spacing w:val="0"/>
                <w:w w:val="100"/>
                <w:rFonts w:ascii="宋体" w:cs="宋体"/>
                <w:caps w:val="0"/>
              </w:rPr>
              <w:snapToGrid w:val="0"/>
              <w:textAlignment w:val="baseline"/>
            </w:pPr>
            <w:r w:rsidRPr="0090706E">
              <w:rPr>
                <w:lang w:eastAsia="zh-TW"/>
                <w:b w:val="0"/>
                <w:i w:val="0"/>
                <w:sz w:val="28"/>
                <w:spacing w:val="0"/>
                <w:w w:val="100"/>
                <w:rFonts w:ascii="宋体" w:cs="宋体" w:eastAsia="PMingLiU" w:hAnsi="宋体" w:hint="eastAsia"/>
                <w:caps w:val="0"/>
              </w:rPr>
              <w:t>應聘職位</w:t>
            </w:r>
          </w:p>
        </w:tc>
        <w:tc>
          <w:tcPr>
            <w:tcW w:w="64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03F" w:rsidRDefault="0077503F">
            <w:pPr>
              <w:jc w:val="both"/>
              <w:spacing w:before="0" w:beforeAutospacing="0" w:after="0" w:afterAutospacing="0" w:lineRule="auto" w:line="240"/>
              <w:rPr>
                <w:b w:val="0"/>
                <w:i w:val="0"/>
                <w:sz w:val="22"/>
                <w:spacing w:val="0"/>
                <w:w w:val="100"/>
                <w:rFonts w:ascii="宋体" w:cs="宋体"/>
                <w:caps w:val="0"/>
              </w:rPr>
              <w:snapToGrid w:val="0"/>
              <w:textAlignment w:val="baseline"/>
            </w:pPr>
            <w:r>
              <w:rPr>
                <w:b w:val="0"/>
                <w:i w:val="0"/>
                <w:sz w:val="22"/>
                <w:spacing w:val="0"/>
                <w:w w:val="100"/>
                <w:rFonts w:ascii="宋体" w:cs="宋体"/>
                <w:caps w:val="0"/>
              </w:rPr>
              <w:t/>
            </w:r>
          </w:p>
        </w:tc>
      </w:tr>
      <w:tr>
        <w:trPr>
          <w:trHeight w:val="7113"/>
        </w:trPr>
        <w:tc>
          <w:tcPr>
            <w:tcW w:w="823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03F" w:rsidRDefault="0077503F">
            <w:pPr>
              <w:jc w:val="both"/>
              <w:spacing w:before="0" w:beforeAutospacing="0" w:after="0" w:afterAutospacing="0" w:lineRule="auto" w:line="240"/>
              <w:rPr>
                <w:b w:val="1"/>
                <w:i w:val="0"/>
                <w:color w:val="FF0000"/>
                <w:sz w:val="30"/>
                <w:spacing w:val="0"/>
                <w:w w:val="100"/>
                <w:rFonts w:ascii="Times New Roman" w:hAnsi="Times New Roman"/>
                <w:caps w:val="0"/>
              </w:rPr>
              <w:snapToGrid w:val="0"/>
              <w:textAlignment w:val="baseline"/>
            </w:pPr>
            <w:r w:rsidRPr="0090706E">
              <w:rPr>
                <w:lang w:eastAsia="zh-TW"/>
                <w:b w:val="1"/>
                <w:i w:val="0"/>
                <w:color w:val="FF0000"/>
                <w:sz w:val="30"/>
                <w:spacing w:val="0"/>
                <w:w w:val="100"/>
                <w:rFonts w:ascii="宋体" w:cs="宋体" w:eastAsia="PMingLiU" w:hAnsi="宋体" w:hint="eastAsia"/>
                <w:caps w:val="0"/>
              </w:rPr>
              <w:t>入社宣誓</w:t>
            </w:r>
          </w:p>
          <w:p w:rsidR="0077503F" w:rsidRDefault="0077503F">
            <w:pPr>
              <w:jc w:val="both"/>
              <w:spacing w:before="0" w:beforeAutospacing="0" w:after="0" w:afterAutospacing="0" w:lineRule="auto" w:line="240"/>
              <w:rPr>
                <w:b w:val="1"/>
                <w:i w:val="0"/>
                <w:sz w:val="20"/>
                <w:spacing w:val="0"/>
                <w:w w:val="100"/>
                <w:rFonts w:ascii="Times New Roman" w:hAnsi="Times New Roman"/>
                <w:caps w:val="0"/>
              </w:rPr>
              <w:snapToGrid w:val="0"/>
              <w:textAlignment w:val="baseline"/>
            </w:pPr>
            <w:r w:rsidRPr="00645CF6">
              <w:object w:dxaOrig="677" w:dyaOrig="718">
                <v:rect id="rectole0000000000" o:spid="_x0000_i1026" style="width:33.6pt;height:36pt" o:ole="" o:preferrelative="t" stroked="f">
                  <v:imagedata r:id="rId5" o:title=""/>
                </v:rect>
                <o:OLEObject Type="Embed" ProgID="StaticMetafile" ShapeID="rectole0000000000" DrawAspect="Content" ObjectID="_1688800691" r:id="rId6"/>
              </w:object>
              <w:rPr>
                <w:b w:val="0"/>
                <w:i w:val="0"/>
                <w:sz w:val="21"/>
                <w:spacing w:val="0"/>
                <w:w w:val="100"/>
                <w:rFonts w:ascii="Calibri" w:cs="Times New Roman" w:eastAsia="宋体" w:hAnsi="Calibri"/>
                <w:caps w:val="0"/>
              </w:rPr>
            </w:r>
            <w:r w:rsidRPr="0090706E">
              <w:rPr>
                <w:lang w:eastAsia="zh-TW"/>
                <w:b w:val="1"/>
                <w:i w:val="0"/>
                <w:sz w:val="21"/>
                <w:spacing w:val="0"/>
                <w:w w:val="100"/>
                <w:rFonts w:ascii="宋体" w:cs="宋体" w:eastAsia="PMingLiU" w:hAnsi="宋体" w:hint="eastAsia"/>
                <w:caps w:val="0"/>
              </w:rPr>
              <w:t>我自願加入《中國聯合通訊社》成為神聖而光榮的一員。</w:t>
            </w:r>
          </w:p>
          <w:p w:rsidR="0077503F" w:rsidRDefault="0077503F">
            <w:pPr>
              <w:jc w:val="both"/>
              <w:spacing w:before="0" w:beforeAutospacing="0" w:after="0" w:afterAutospacing="0" w:lineRule="auto" w:line="240"/>
              <w:rPr>
                <w:b w:val="1"/>
                <w:i w:val="0"/>
                <w:sz w:val="20"/>
                <w:spacing w:val="0"/>
                <w:w w:val="100"/>
                <w:rFonts w:ascii="Times New Roman" w:hAnsi="Times New Roman"/>
                <w:caps w:val="0"/>
              </w:rPr>
              <w:snapToGrid w:val="0"/>
              <w:ind w:firstLine="1653"/>
              <w:textAlignment w:val="baseline"/>
            </w:pPr>
            <w:r w:rsidRPr="0090706E">
              <w:rPr>
                <w:lang w:eastAsia="zh-TW"/>
                <w:b w:val="1"/>
                <w:i w:val="0"/>
                <w:sz w:val="21"/>
                <w:spacing w:val="0"/>
                <w:w w:val="100"/>
                <w:rFonts w:ascii="宋体" w:cs="宋体" w:eastAsia="PMingLiU" w:hAnsi="宋体" w:hint="eastAsia"/>
                <w:caps w:val="0"/>
              </w:rPr>
              <w:t>踐行新聞道德，弘揚社會旋律；</w:t>
            </w:r>
          </w:p>
          <w:p w:rsidR="0077503F" w:rsidRDefault="0077503F">
            <w:pPr>
              <w:jc w:val="both"/>
              <w:spacing w:before="0" w:beforeAutospacing="0" w:after="0" w:afterAutospacing="0" w:lineRule="auto" w:line="240"/>
              <w:rPr>
                <w:b w:val="1"/>
                <w:i w:val="0"/>
                <w:sz w:val="20"/>
                <w:spacing w:val="0"/>
                <w:w w:val="100"/>
                <w:rFonts w:ascii="Times New Roman" w:hAnsi="Times New Roman"/>
                <w:caps w:val="0"/>
              </w:rPr>
              <w:snapToGrid w:val="0"/>
              <w:ind w:firstLine="1653"/>
              <w:textAlignment w:val="baseline"/>
            </w:pPr>
            <w:r w:rsidRPr="0090706E">
              <w:rPr>
                <w:lang w:eastAsia="zh-TW"/>
                <w:b w:val="1"/>
                <w:i w:val="0"/>
                <w:sz w:val="21"/>
                <w:spacing w:val="0"/>
                <w:w w:val="100"/>
                <w:rFonts w:ascii="宋体" w:cs="宋体" w:eastAsia="PMingLiU" w:hAnsi="宋体" w:hint="eastAsia"/>
                <w:caps w:val="0"/>
              </w:rPr>
              <w:t>立足服務華人，傳遞真實聲音；</w:t>
            </w:r>
          </w:p>
          <w:p w:rsidR="0077503F" w:rsidRDefault="0077503F">
            <w:pPr>
              <w:jc w:val="both"/>
              <w:spacing w:before="0" w:beforeAutospacing="0" w:after="0" w:afterAutospacing="0" w:lineRule="auto" w:line="240"/>
              <w:rPr>
                <w:b w:val="1"/>
                <w:i w:val="0"/>
                <w:sz w:val="20"/>
                <w:spacing w:val="0"/>
                <w:w w:val="100"/>
                <w:rFonts w:ascii="Times New Roman" w:hAnsi="Times New Roman"/>
                <w:caps w:val="0"/>
              </w:rPr>
              <w:snapToGrid w:val="0"/>
              <w:ind w:firstLine="1653"/>
              <w:textAlignment w:val="baseline"/>
            </w:pPr>
            <w:r w:rsidRPr="0090706E">
              <w:rPr>
                <w:lang w:eastAsia="zh-TW"/>
                <w:b w:val="1"/>
                <w:i w:val="0"/>
                <w:sz w:val="21"/>
                <w:spacing w:val="0"/>
                <w:w w:val="100"/>
                <w:rFonts w:ascii="宋体" w:cs="宋体" w:eastAsia="PMingLiU" w:hAnsi="宋体" w:hint="eastAsia"/>
                <w:caps w:val="0"/>
              </w:rPr>
              <w:t>維護社會穩定，共建和諧家園；</w:t>
            </w:r>
          </w:p>
          <w:p w:rsidR="0077503F" w:rsidRDefault="0077503F">
            <w:pPr>
              <w:jc w:val="both"/>
              <w:spacing w:before="0" w:beforeAutospacing="0" w:after="0" w:afterAutospacing="0" w:lineRule="auto" w:line="240"/>
              <w:rPr>
                <w:b w:val="1"/>
                <w:i w:val="0"/>
                <w:sz w:val="20"/>
                <w:spacing w:val="0"/>
                <w:w w:val="100"/>
                <w:rFonts w:ascii="Times New Roman" w:hAnsi="Times New Roman"/>
                <w:caps w:val="0"/>
              </w:rPr>
              <w:snapToGrid w:val="0"/>
              <w:ind w:firstLine="1653"/>
              <w:textAlignment w:val="baseline"/>
            </w:pPr>
            <w:r w:rsidRPr="0090706E">
              <w:rPr>
                <w:lang w:eastAsia="zh-TW"/>
                <w:b w:val="1"/>
                <w:i w:val="0"/>
                <w:sz w:val="21"/>
                <w:spacing w:val="0"/>
                <w:w w:val="100"/>
                <w:rFonts w:ascii="宋体" w:cs="宋体" w:eastAsia="PMingLiU" w:hAnsi="宋体" w:hint="eastAsia"/>
                <w:caps w:val="0"/>
              </w:rPr>
              <w:t>擁護聯社綱領，遵守聯社章程；</w:t>
            </w:r>
          </w:p>
          <w:p w:rsidR="0077503F" w:rsidRDefault="0077503F">
            <w:pPr>
              <w:jc w:val="both"/>
              <w:spacing w:before="0" w:beforeAutospacing="0" w:after="0" w:afterAutospacing="0" w:lineRule="auto" w:line="240"/>
              <w:rPr>
                <w:b w:val="1"/>
                <w:i w:val="0"/>
                <w:sz w:val="20"/>
                <w:spacing w:val="0"/>
                <w:w w:val="100"/>
                <w:rFonts w:ascii="Times New Roman" w:hAnsi="Times New Roman"/>
                <w:caps w:val="0"/>
              </w:rPr>
              <w:snapToGrid w:val="0"/>
              <w:ind w:firstLine="1653"/>
              <w:textAlignment w:val="baseline"/>
            </w:pPr>
            <w:r w:rsidRPr="0090706E">
              <w:rPr>
                <w:lang w:eastAsia="zh-TW"/>
                <w:b w:val="1"/>
                <w:i w:val="0"/>
                <w:sz w:val="21"/>
                <w:spacing w:val="0"/>
                <w:w w:val="100"/>
                <w:rFonts w:ascii="宋体" w:cs="宋体" w:eastAsia="PMingLiU" w:hAnsi="宋体" w:hint="eastAsia"/>
                <w:caps w:val="0"/>
              </w:rPr>
              <w:t>履行工作義務，執行聯社決定；</w:t>
            </w:r>
          </w:p>
          <w:p w:rsidR="0077503F" w:rsidRDefault="0077503F">
            <w:pPr>
              <w:jc w:val="both"/>
              <w:spacing w:before="0" w:beforeAutospacing="0" w:after="0" w:afterAutospacing="0" w:lineRule="auto" w:line="240"/>
              <w:rPr>
                <w:b w:val="1"/>
                <w:i w:val="0"/>
                <w:sz w:val="20"/>
                <w:spacing w:val="0"/>
                <w:w w:val="100"/>
                <w:rFonts w:ascii="Times New Roman" w:hAnsi="Times New Roman"/>
                <w:caps w:val="0"/>
              </w:rPr>
              <w:snapToGrid w:val="0"/>
              <w:ind w:firstLine="310"/>
              <w:textAlignment w:val="baseline"/>
            </w:pPr>
            <w:r w:rsidRPr="0090706E">
              <w:rPr>
                <w:lang w:eastAsia="zh-TW"/>
                <w:b w:val="1"/>
                <w:i w:val="0"/>
                <w:sz w:val="21"/>
                <w:spacing w:val="0"/>
                <w:w w:val="100"/>
                <w:rFonts w:ascii="宋体" w:cs="宋体" w:eastAsia="PMingLiU" w:hAnsi="宋体" w:hint="eastAsia"/>
                <w:caps w:val="0"/>
              </w:rPr>
              <w:t>以敏銳的視覺發現新聞線索，忠實的報導事實，當好國家和人民的耳目喉舌，配合好上級領導的各項工作，願意承擔自己的一切後果。</w:t>
            </w:r>
          </w:p>
          <w:p w:rsidR="0077503F" w:rsidRDefault="0077503F">
            <w:pPr>
              <w:jc w:val="both"/>
              <w:spacing w:before="0" w:beforeAutospacing="0" w:after="0" w:afterAutospacing="0" w:lineRule="auto" w:line="240"/>
              <w:rPr>
                <w:b w:val="1"/>
                <w:i w:val="0"/>
                <w:sz w:val="20"/>
                <w:spacing w:val="0"/>
                <w:w w:val="100"/>
                <w:rFonts w:ascii="Times New Roman" w:hAnsi="Times New Roman"/>
                <w:caps w:val="0"/>
              </w:rPr>
              <w:snapToGrid w:val="0"/>
              <w:ind w:firstLine="310"/>
              <w:textAlignment w:val="baseline"/>
            </w:pPr>
            <w:r>
              <w:rPr>
                <w:b w:val="1"/>
                <w:i w:val="0"/>
                <w:sz w:val="20"/>
                <w:spacing w:val="0"/>
                <w:w w:val="100"/>
                <w:rFonts w:ascii="Times New Roman" w:hAnsi="Times New Roman"/>
                <w:caps w:val="0"/>
              </w:rPr>
              <w:t/>
            </w:r>
          </w:p>
          <w:p w:rsidR="0077503F" w:rsidRDefault="0077503F">
            <w:pPr>
              <w:jc w:val="both"/>
              <w:spacing w:before="0" w:beforeAutospacing="0" w:after="0" w:afterAutospacing="0" w:lineRule="auto" w:line="240"/>
              <w:rPr>
                <w:b w:val="1"/>
                <w:i w:val="0"/>
                <w:sz w:val="28"/>
                <w:spacing w:val="0"/>
                <w:w w:val="100"/>
                <w:rFonts w:ascii="Times New Roman" w:hAnsi="Times New Roman"/>
                <w:caps w:val="0"/>
              </w:rPr>
              <w:snapToGrid w:val="0"/>
              <w:textAlignment w:val="baseline"/>
            </w:pPr>
            <w:r w:rsidRPr="0090706E">
              <w:rPr>
                <w:lang w:eastAsia="zh-TW"/>
                <w:b w:val="0"/>
                <w:i w:val="0"/>
                <w:sz w:val="21"/>
                <w:spacing w:val="0"/>
                <w:w w:val="100"/>
                <w:rFonts w:ascii="Times New Roman" w:eastAsia="PMingLiU" w:hAnsi="Times New Roman"/>
                <w:caps w:val="0"/>
              </w:rPr>
              <w:t xml:space="preserve">                                       </w:t>
            </w:r>
            <w:r w:rsidRPr="0090706E">
              <w:rPr>
                <w:lang w:eastAsia="zh-TW"/>
                <w:b w:val="1"/>
                <w:i w:val="0"/>
                <w:sz w:val="28"/>
                <w:spacing w:val="0"/>
                <w:w w:val="100"/>
                <w:rFonts w:ascii="宋体" w:cs="宋体" w:eastAsia="PMingLiU" w:hAnsi="宋体" w:hint="eastAsia"/>
                <w:caps w:val="0"/>
              </w:rPr>
              <w:t>宣誓人：</w:t>
            </w:r>
          </w:p>
          <w:p>
            <w:pPr>
              <w:jc w:val="both"/>
              <w:spacing w:before="0" w:beforeAutospacing="0" w:after="0" w:afterAutospacing="0" w:lineRule="auto" w:line="240"/>
              <w:rPr>
                <w:b w:val="1"/>
                <w:i w:val="0"/>
                <w:sz w:val="28"/>
                <w:spacing w:val="0"/>
                <w:w w:val="100"/>
                <w:rFonts w:ascii="Times New Roman" w:hAnsi="Times New Roman"/>
                <w:caps w:val="0"/>
              </w:rPr>
              <w:snapToGrid w:val="0"/>
              <w:textAlignment w:val="baseline"/>
            </w:pPr>
            <w:r>
              <w:rPr>
                <w:lang w:eastAsia="zh-TW"/>
                <w:b w:val="0"/>
                <w:i w:val="0"/>
                <w:sz w:val="20"/>
                <w:spacing w:val="0"/>
                <w:w w:val="100"/>
                <w:rFonts w:ascii="Times New Roman" w:eastAsia="PMingLiU" w:hAnsi="Times New Roman"/>
                <w:caps w:val="0"/>
              </w:rPr>
              <w:t xml:space="preserve">                                     </w:t>
            </w:r>
          </w:p>
          <w:p w:rsidR="0077503F" w:rsidRDefault="0077503F">
            <w:pPr>
              <w:jc w:val="both"/>
              <w:spacing w:before="0" w:beforeAutospacing="0" w:after="0" w:afterAutospacing="0" w:lineRule="auto" w:line="240"/>
              <w:rPr>
                <w:b w:val="1"/>
                <w:i w:val="0"/>
                <w:sz w:val="28"/>
                <w:spacing w:val="0"/>
                <w:w w:val="100"/>
                <w:rFonts w:ascii="Times New Roman" w:hAnsi="Times New Roman"/>
                <w:caps w:val="0"/>
              </w:rPr>
              <w:snapToGrid w:val="0"/>
              <w:textAlignment w:val="baseline"/>
            </w:pPr>
            <w:r w:rsidRPr="0090706E">
              <w:rPr>
                <w:lang w:eastAsia="zh-TW"/>
                <w:b w:val="0"/>
                <w:i w:val="0"/>
                <w:sz w:val="28"/>
                <w:spacing w:val="0"/>
                <w:w w:val="100"/>
                <w:rFonts w:ascii="Times New Roman" w:eastAsia="PMingLiU" w:hAnsi="Times New Roman"/>
                <w:caps w:val="0"/>
              </w:rPr>
              <w:t xml:space="preserve">                                     </w:t>
            </w:r>
            <w:r w:rsidRPr="0090706E">
              <w:rPr>
                <w:lang w:eastAsia="zh-TW"/>
                <w:b w:val="1"/>
                <w:i w:val="0"/>
                <w:sz w:val="28"/>
                <w:spacing w:val="0"/>
                <w:w w:val="100"/>
                <w:rFonts w:ascii="宋体" w:cs="宋体" w:eastAsia="PMingLiU" w:hAnsi="宋体" w:hint="eastAsia"/>
                <w:caps w:val="0"/>
              </w:rPr>
              <w:t>年</w:t>
            </w:r>
            <w:r w:rsidRPr="0090706E">
              <w:rPr>
                <w:lang w:eastAsia="zh-TW"/>
                <w:b w:val="1"/>
                <w:i w:val="0"/>
                <w:sz w:val="28"/>
                <w:spacing w:val="0"/>
                <w:w w:val="100"/>
                <w:rFonts w:ascii="Times New Roman" w:eastAsia="PMingLiU" w:hAnsi="Times New Roman"/>
                <w:caps w:val="0"/>
              </w:rPr>
              <w:t xml:space="preserve">    </w:t>
            </w:r>
            <w:r w:rsidRPr="0090706E">
              <w:rPr>
                <w:lang w:eastAsia="zh-TW"/>
                <w:b w:val="1"/>
                <w:i w:val="0"/>
                <w:sz w:val="28"/>
                <w:spacing w:val="0"/>
                <w:w w:val="100"/>
                <w:rFonts w:ascii="宋体" w:cs="宋体" w:eastAsia="PMingLiU" w:hAnsi="宋体" w:hint="eastAsia"/>
                <w:caps w:val="0"/>
              </w:rPr>
              <w:t>月</w:t>
            </w:r>
            <w:r w:rsidRPr="0090706E">
              <w:rPr>
                <w:lang w:eastAsia="zh-TW"/>
                <w:b w:val="1"/>
                <w:i w:val="0"/>
                <w:sz w:val="28"/>
                <w:spacing w:val="0"/>
                <w:w w:val="100"/>
                <w:rFonts w:ascii="Times New Roman" w:eastAsia="PMingLiU" w:hAnsi="Times New Roman"/>
                <w:caps w:val="0"/>
              </w:rPr>
              <w:t xml:space="preserve">    </w:t>
            </w:r>
            <w:r w:rsidRPr="0090706E">
              <w:rPr>
                <w:lang w:eastAsia="zh-TW"/>
                <w:b w:val="1"/>
                <w:i w:val="0"/>
                <w:sz w:val="28"/>
                <w:spacing w:val="0"/>
                <w:w w:val="100"/>
                <w:rFonts w:ascii="宋体" w:cs="宋体" w:eastAsia="PMingLiU" w:hAnsi="宋体" w:hint="eastAsia"/>
                <w:caps w:val="0"/>
              </w:rPr>
              <w:t>日</w:t>
            </w:r>
          </w:p>
          <w:p>
            <w:pPr>
              <w:jc w:val="both"/>
              <w:spacing w:before="0" w:beforeAutospacing="0" w:after="0" w:afterAutospacing="0" w:lineRule="auto" w:line="240"/>
              <w:rPr>
                <w:b w:val="1"/>
                <w:i w:val="0"/>
                <w:sz w:val="28"/>
                <w:spacing w:val="0"/>
                <w:w w:val="100"/>
                <w:rFonts w:ascii="Times New Roman" w:hAnsi="Times New Roman"/>
                <w:caps w:val="0"/>
              </w:rPr>
              <w:snapToGrid w:val="0"/>
              <w:textAlignment w:val="baseline"/>
            </w:pPr>
            <w:r w:rsidRPr="0090706E">
              <w:rPr>
                <w:lang w:eastAsia="zh-TW"/>
                <w:b w:val="1"/>
                <w:i w:val="0"/>
                <w:sz w:val="28"/>
                <w:spacing w:val="0"/>
                <w:w w:val="100"/>
                <w:rFonts w:ascii="Times New Roman" w:eastAsia="PMingLiU" w:hAnsi="Times New Roman"/>
                <w:caps w:val="0"/>
              </w:rPr>
              <w:t>                   </w:t>
            </w:r>
          </w:p>
          <w:p w:rsidR="0077503F" w:rsidRDefault="0077503F">
            <w:pPr>
              <w:jc w:val="both"/>
              <w:spacing w:before="0" w:beforeAutospacing="0" w:after="0" w:afterAutospacing="0" w:lineRule="auto" w:line="240"/>
              <w:rPr>
                <w:b w:val="1"/>
                <w:i w:val="0"/>
                <w:sz w:val="28"/>
                <w:spacing w:val="0"/>
                <w:w w:val="100"/>
                <w:rFonts w:ascii="Times New Roman" w:hAnsi="Times New Roman"/>
                <w:caps w:val="0"/>
              </w:rPr>
              <w:snapToGrid w:val="0"/>
              <w:textAlignment w:val="baseline"/>
            </w:pPr>
            <w:r w:rsidRPr="0090706E">
              <w:rPr>
                <w:lang w:eastAsia="zh-TW"/>
                <w:b w:val="1"/>
                <w:i w:val="0"/>
                <w:sz w:val="28"/>
                <w:spacing w:val="0"/>
                <w:w w:val="100"/>
                <w:rFonts w:ascii="宋体" w:cs="宋体" w:eastAsia="PMingLiU" w:hAnsi="宋体" w:hint="eastAsia"/>
                <w:caps w:val="0"/>
              </w:rPr>
              <w:t xml:space="preserve">                 介紹人或者批准人：</w:t>
            </w:r>
            <w:r>
              <w:rPr>
                <w:lang w:eastAsia="zh-TW"/>
                <w:b w:val="1"/>
                <w:i w:val="0"/>
                <w:sz w:val="28"/>
                <w:spacing w:val="0"/>
                <w:w w:val="100"/>
                <w:rFonts w:ascii="宋体" w:cs="宋体" w:eastAsia="PMingLiU" w:hAnsi="宋体" w:hint="eastAsia"/>
                <w:caps w:val="0"/>
              </w:rPr>
              <w:t>陈</w:t>
            </w:r>
          </w:p>
          <w:p w:rsidR="0077503F" w:rsidRDefault="0077503F">
            <w:pPr>
              <w:jc w:val="both"/>
              <w:spacing w:before="0" w:beforeAutospacing="0" w:after="0" w:afterAutospacing="0" w:lineRule="auto" w:line="240"/>
              <w:rPr>
                <w:b w:val="1"/>
                <w:i w:val="0"/>
                <w:sz w:val="28"/>
                <w:spacing w:val="0"/>
                <w:w w:val="100"/>
                <w:rFonts w:ascii="Times New Roman" w:hAnsi="Times New Roman"/>
                <w:caps w:val="0"/>
              </w:rPr>
              <w:snapToGrid w:val="0"/>
              <w:textAlignment w:val="baseline"/>
            </w:pPr>
            <w:r>
              <w:rPr>
                <w:b w:val="1"/>
                <w:i w:val="0"/>
                <w:sz w:val="28"/>
                <w:spacing w:val="0"/>
                <w:w w:val="100"/>
                <w:rFonts w:ascii="Times New Roman" w:hAnsi="Times New Roman"/>
                <w:caps w:val="0"/>
              </w:rPr>
              <w:t xml:space="preserve">                         </w:t>
            </w:r>
          </w:p>
          <w:p w:rsidR="0077503F" w:rsidRPr="00645CF6" w:rsidRDefault="0077503F">
            <w:pPr>
              <w:jc w:val="both"/>
              <w:spacing w:before="0" w:beforeAutospacing="0" w:after="0" w:afterAutospacing="0" w:lineRule="auto" w:line="240"/>
              <w:rPr>
                <w:b val="0"/>
                <w:i val="0"/>
                <w:sz val="20"/>
                <w:spacing val="0"/>
                <w:w val="100"/>
                <w:caps val="0"/>
              </w:rPr>
              <w:snapToGrid w:val="0"/>
              <w:textAlignment w:val="baseline"/>
            </w:pPr>
            <w:r w:rsidRPr="0090706E">
              <w:rPr>
                <w:lang w:eastAsia="zh-TW"/>
                <w:b w:val="1"/>
                <w:i w:val="0"/>
                <w:sz w:val="28"/>
                <w:spacing w:val="0"/>
                <w:w w:val="100"/>
                <w:rFonts w:ascii="Times New Roman" w:eastAsia="PMingLiU" w:hAnsi="Times New Roman"/>
                <w:caps w:val="0"/>
              </w:rPr>
              <w:t xml:space="preserve">                                     </w:t>
            </w:r>
            <w:r w:rsidRPr="0090706E">
              <w:rPr>
                <w:lang w:eastAsia="zh-TW"/>
                <w:b w:val="1"/>
                <w:i w:val="0"/>
                <w:sz w:val="28"/>
                <w:spacing w:val="0"/>
                <w:w w:val="100"/>
                <w:rFonts w:ascii="宋体" w:cs="宋体" w:eastAsia="PMingLiU" w:hAnsi="宋体" w:hint="eastAsia"/>
                <w:caps w:val="0"/>
              </w:rPr>
              <w:t>年</w:t>
            </w:r>
            <w:r w:rsidRPr="0090706E">
              <w:rPr>
                <w:lang w:eastAsia="zh-TW"/>
                <w:b w:val="1"/>
                <w:i w:val="0"/>
                <w:sz w:val="28"/>
                <w:spacing w:val="0"/>
                <w:w w:val="100"/>
                <w:rFonts w:ascii="Times New Roman" w:eastAsia="PMingLiU" w:hAnsi="Times New Roman"/>
                <w:caps w:val="0"/>
              </w:rPr>
              <w:t xml:space="preserve">      </w:t>
            </w:r>
            <w:r w:rsidRPr="0090706E">
              <w:rPr>
                <w:lang w:eastAsia="zh-TW"/>
                <w:b w:val="1"/>
                <w:i w:val="0"/>
                <w:sz w:val="28"/>
                <w:spacing w:val="0"/>
                <w:w w:val="100"/>
                <w:rFonts w:ascii="宋体" w:cs="宋体" w:eastAsia="PMingLiU" w:hAnsi="宋体" w:hint="eastAsia"/>
                <w:caps w:val="0"/>
              </w:rPr>
              <w:t>月</w:t>
            </w:r>
            <w:r w:rsidRPr="0090706E">
              <w:rPr>
                <w:lang w:eastAsia="zh-TW"/>
                <w:b w:val="1"/>
                <w:i w:val="0"/>
                <w:sz w:val="28"/>
                <w:spacing w:val="0"/>
                <w:w w:val="100"/>
                <w:rFonts w:ascii="Times New Roman" w:eastAsia="PMingLiU" w:hAnsi="Times New Roman"/>
                <w:caps w:val="0"/>
              </w:rPr>
              <w:t xml:space="preserve">     </w:t>
            </w:r>
            <w:r w:rsidRPr="0090706E">
              <w:rPr>
                <w:lang w:eastAsia="zh-TW"/>
                <w:b w:val="1"/>
                <w:i w:val="0"/>
                <w:sz w:val="28"/>
                <w:spacing w:val="0"/>
                <w:w w:val="100"/>
                <w:rFonts w:ascii="宋体" w:cs="宋体" w:eastAsia="PMingLiU" w:hAnsi="宋体" w:hint="eastAsia"/>
                <w:caps w:val="0"/>
              </w:rPr>
              <w:t>日</w:t>
            </w:r>
          </w:p>
        </w:tc>
      </w:tr>
    </w:tbl>
    <w:p w:rsidR="0077503F" w:rsidRDefault="0077503F">
      <w:pPr>
        <w:jc w:val="both"/>
        <w:spacing w:before="0" w:beforeAutospacing="0" w:after="0" w:afterAutospacing="0" w:lineRule="auto" w:line="240"/>
        <w:rPr>
          <w:b w:val="0"/>
          <w:i w:val="0"/>
          <w:sz w:val="20"/>
          <w:spacing w:val="0"/>
          <w:w w:val="100"/>
          <w:rFonts w:ascii="Times New Roman" w:hAnsi="Times New Roman"/>
          <w:caps w:val="0"/>
        </w:rPr>
        <w:snapToGrid/>
        <w:textAlignment w:val="baseline"/>
      </w:pPr>
      <w:r>
        <w:rPr>
          <w:b w:val="0"/>
          <w:i w:val="0"/>
          <w:sz w:val="20"/>
          <w:spacing w:val="0"/>
          <w:w w:val="100"/>
          <w:rFonts w:ascii="Times New Roman" w:hAnsi="Times New Roman"/>
          <w:caps w:val="0"/>
        </w:rPr>
        <w:t/>
      </w:r>
    </w:p>
    <w:sectPr w:rsidR="0077503F" w:rsidSect="00B363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D761A"/>
    <w:rsid w:val="000D1546"/>
    <w:rsid w:val="001407A5"/>
    <w:rsid w:val="00333ACA"/>
    <w:rsid w:val="00337ADB"/>
    <w:rsid w:val="00535EEB"/>
    <w:rsid w:val="00645CF6"/>
    <w:rsid w:val="006825CB"/>
    <w:rsid w:val="0077503F"/>
    <w:rsid w:val="007E49EC"/>
    <w:rsid w:val="008A339D"/>
    <w:rsid w:val="008D761A"/>
    <w:rsid w:val="0090706E"/>
    <w:rsid w:val="009E5E64"/>
    <w:rsid w:val="00B3636D"/>
    <w:rsid w:val="00BC6C10"/>
    <w:rsid w:val="00BF4A1B"/>
    <w:rsid w:val="00C553C0"/>
    <w:rsid w:val="00C6787E"/>
    <w:rsid w:val="00DB06FA"/>
    <w:rsid w:val="00F32F46"/>
    <w:rsid w:val="00FB5C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07A5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1</Pages>
  <Words>73</Words>
  <Characters>422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CCTV13</cp:lastModifiedBy>
  <cp:revision>9</cp:revision>
  <dcterms:created xsi:type="dcterms:W3CDTF">2021-07-26T01:35:00Z</dcterms:created>
  <dcterms:modified xsi:type="dcterms:W3CDTF">2021-07-26T02:32:00Z</dcterms:modified>
</cp:coreProperties>
</file>

<file path=tbak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03F" w:rsidRDefault="0077503F">
      <w:pPr>
        <w:jc w:val="center"/>
        <w:rPr>
          <w:rFonts w:ascii="黑体" w:eastAsia="黑体" w:hAnsi="黑体" w:cs="黑体"/>
          <w:sz w:val="36"/>
        </w:rPr>
      </w:pPr>
      <w:r w:rsidRPr="006825CB">
        <w:rPr>
          <w:rFonts w:ascii="黑体" w:eastAsia="PMingLiU" w:hAnsi="黑体" w:cs="黑体"/>
          <w:sz w:val="36"/>
          <w:lang w:eastAsia="zh-TW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6pt;height:34.8pt">
            <v:imagedata r:id="rId4" o:title=""/>
          </v:shape>
        </w:pict>
      </w:r>
      <w:r w:rsidRPr="0090706E">
        <w:rPr>
          <w:rFonts w:ascii="黑体" w:eastAsia="PMingLiU" w:hAnsi="黑体" w:cs="黑体" w:hint="eastAsia"/>
          <w:sz w:val="36"/>
          <w:lang w:eastAsia="zh-TW"/>
        </w:rPr>
        <w:t>《中國聯合通訊社》招募表</w:t>
      </w: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00"/>
      </w:tblPr>
      <w:tblGrid>
        <w:gridCol w:w="1736"/>
        <w:gridCol w:w="624"/>
        <w:gridCol w:w="1533"/>
        <w:gridCol w:w="1256"/>
        <w:gridCol w:w="1530"/>
        <w:gridCol w:w="1552"/>
      </w:tblGrid>
      <w:tr w:rsidR="0077503F" w:rsidRPr="00645CF6" w:rsidTr="008A339D">
        <w:trPr>
          <w:trHeight w:val="1"/>
        </w:trPr>
        <w:tc>
          <w:tcPr>
            <w:tcW w:w="2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03F" w:rsidRPr="00645CF6" w:rsidRDefault="0077503F">
            <w:r w:rsidRPr="0090706E">
              <w:rPr>
                <w:rFonts w:ascii="宋体" w:eastAsia="PMingLiU" w:hAnsi="宋体" w:cs="宋体" w:hint="eastAsia"/>
                <w:sz w:val="28"/>
                <w:lang w:eastAsia="zh-TW"/>
              </w:rPr>
              <w:t>姓</w:t>
            </w:r>
            <w:r w:rsidRPr="0090706E">
              <w:rPr>
                <w:rFonts w:ascii="Times New Roman" w:eastAsia="PMingLiU" w:hAnsi="Times New Roman"/>
                <w:sz w:val="28"/>
                <w:lang w:eastAsia="zh-TW"/>
              </w:rPr>
              <w:t xml:space="preserve"> </w:t>
            </w:r>
            <w:r w:rsidRPr="0090706E">
              <w:rPr>
                <w:rFonts w:ascii="宋体" w:eastAsia="PMingLiU" w:hAnsi="宋体" w:cs="宋体" w:hint="eastAsia"/>
                <w:sz w:val="28"/>
                <w:lang w:eastAsia="zh-TW"/>
              </w:rPr>
              <w:t>名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03F" w:rsidRDefault="0077503F">
            <w:pPr>
              <w:rPr>
                <w:rFonts w:ascii="宋体" w:cs="宋体"/>
                <w:sz w:val="22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03F" w:rsidRPr="00645CF6" w:rsidRDefault="0077503F">
            <w:r w:rsidRPr="0090706E">
              <w:rPr>
                <w:rFonts w:ascii="宋体" w:eastAsia="PMingLiU" w:hAnsi="宋体" w:cs="宋体" w:hint="eastAsia"/>
                <w:sz w:val="28"/>
                <w:lang w:eastAsia="zh-TW"/>
              </w:rPr>
              <w:t>性</w:t>
            </w:r>
            <w:r w:rsidRPr="0090706E">
              <w:rPr>
                <w:rFonts w:ascii="Times New Roman" w:eastAsia="PMingLiU" w:hAnsi="Times New Roman"/>
                <w:sz w:val="28"/>
                <w:lang w:eastAsia="zh-TW"/>
              </w:rPr>
              <w:t xml:space="preserve"> </w:t>
            </w:r>
            <w:r w:rsidRPr="0090706E">
              <w:rPr>
                <w:rFonts w:ascii="宋体" w:eastAsia="PMingLiU" w:hAnsi="宋体" w:cs="宋体" w:hint="eastAsia"/>
                <w:sz w:val="28"/>
                <w:lang w:eastAsia="zh-TW"/>
              </w:rPr>
              <w:t>別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03F" w:rsidRDefault="0077503F">
            <w:pPr>
              <w:rPr>
                <w:rFonts w:ascii="宋体" w:cs="宋体"/>
                <w:sz w:val="22"/>
              </w:rPr>
            </w:pPr>
          </w:p>
        </w:tc>
        <w:tc>
          <w:tcPr>
            <w:tcW w:w="1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03F" w:rsidRDefault="0077503F">
            <w:pPr>
              <w:rPr>
                <w:rFonts w:ascii="宋体" w:cs="宋体"/>
                <w:sz w:val="22"/>
              </w:rPr>
            </w:pPr>
          </w:p>
        </w:tc>
      </w:tr>
      <w:tr w:rsidR="0077503F" w:rsidRPr="00645CF6" w:rsidTr="008A339D">
        <w:trPr>
          <w:trHeight w:val="1"/>
        </w:trPr>
        <w:tc>
          <w:tcPr>
            <w:tcW w:w="2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03F" w:rsidRPr="00645CF6" w:rsidRDefault="0077503F">
            <w:r w:rsidRPr="0090706E">
              <w:rPr>
                <w:rFonts w:ascii="宋体" w:eastAsia="PMingLiU" w:hAnsi="宋体" w:cs="宋体" w:hint="eastAsia"/>
                <w:sz w:val="28"/>
                <w:lang w:eastAsia="zh-TW"/>
              </w:rPr>
              <w:t>民</w:t>
            </w:r>
            <w:r w:rsidRPr="0090706E">
              <w:rPr>
                <w:rFonts w:ascii="Times New Roman" w:eastAsia="PMingLiU" w:hAnsi="Times New Roman"/>
                <w:sz w:val="28"/>
                <w:lang w:eastAsia="zh-TW"/>
              </w:rPr>
              <w:t xml:space="preserve"> </w:t>
            </w:r>
            <w:r w:rsidRPr="0090706E">
              <w:rPr>
                <w:rFonts w:ascii="宋体" w:eastAsia="PMingLiU" w:hAnsi="宋体" w:cs="宋体" w:hint="eastAsia"/>
                <w:sz w:val="28"/>
                <w:lang w:eastAsia="zh-TW"/>
              </w:rPr>
              <w:t>族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03F" w:rsidRDefault="0077503F">
            <w:pPr>
              <w:rPr>
                <w:rFonts w:ascii="宋体" w:cs="宋体"/>
                <w:sz w:val="22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03F" w:rsidRPr="00645CF6" w:rsidRDefault="0077503F">
            <w:r w:rsidRPr="0090706E">
              <w:rPr>
                <w:rFonts w:ascii="宋体" w:eastAsia="PMingLiU" w:hAnsi="宋体" w:cs="宋体" w:hint="eastAsia"/>
                <w:sz w:val="28"/>
                <w:lang w:eastAsia="zh-TW"/>
              </w:rPr>
              <w:t>年</w:t>
            </w:r>
            <w:r w:rsidRPr="0090706E">
              <w:rPr>
                <w:rFonts w:ascii="Times New Roman" w:eastAsia="PMingLiU" w:hAnsi="Times New Roman"/>
                <w:sz w:val="28"/>
                <w:lang w:eastAsia="zh-TW"/>
              </w:rPr>
              <w:t xml:space="preserve"> </w:t>
            </w:r>
            <w:r w:rsidRPr="0090706E">
              <w:rPr>
                <w:rFonts w:ascii="宋体" w:eastAsia="PMingLiU" w:hAnsi="宋体" w:cs="宋体" w:hint="eastAsia"/>
                <w:sz w:val="28"/>
                <w:lang w:eastAsia="zh-TW"/>
              </w:rPr>
              <w:t>齡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03F" w:rsidRDefault="0077503F">
            <w:pPr>
              <w:rPr>
                <w:rFonts w:ascii="宋体" w:cs="宋体"/>
                <w:sz w:val="22"/>
              </w:rPr>
            </w:pPr>
          </w:p>
        </w:tc>
        <w:tc>
          <w:tcPr>
            <w:tcW w:w="1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03F" w:rsidRDefault="0077503F">
            <w:pPr>
              <w:spacing w:after="200"/>
              <w:jc w:val="left"/>
              <w:rPr>
                <w:rFonts w:ascii="宋体" w:cs="宋体"/>
                <w:sz w:val="22"/>
              </w:rPr>
            </w:pPr>
          </w:p>
        </w:tc>
      </w:tr>
      <w:tr w:rsidR="0077503F" w:rsidRPr="00645CF6" w:rsidTr="008A339D">
        <w:trPr>
          <w:trHeight w:val="1"/>
        </w:trPr>
        <w:tc>
          <w:tcPr>
            <w:tcW w:w="2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03F" w:rsidRPr="00645CF6" w:rsidRDefault="0077503F">
            <w:r w:rsidRPr="0090706E">
              <w:rPr>
                <w:rFonts w:ascii="宋体" w:eastAsia="PMingLiU" w:hAnsi="宋体" w:cs="宋体" w:hint="eastAsia"/>
                <w:sz w:val="28"/>
                <w:lang w:eastAsia="zh-TW"/>
              </w:rPr>
              <w:t>職</w:t>
            </w:r>
            <w:r w:rsidRPr="0090706E">
              <w:rPr>
                <w:rFonts w:ascii="Times New Roman" w:eastAsia="PMingLiU" w:hAnsi="Times New Roman"/>
                <w:sz w:val="28"/>
                <w:lang w:eastAsia="zh-TW"/>
              </w:rPr>
              <w:t xml:space="preserve"> </w:t>
            </w:r>
            <w:r w:rsidRPr="0090706E">
              <w:rPr>
                <w:rFonts w:ascii="宋体" w:eastAsia="PMingLiU" w:hAnsi="宋体" w:cs="宋体" w:hint="eastAsia"/>
                <w:sz w:val="28"/>
                <w:lang w:eastAsia="zh-TW"/>
              </w:rPr>
              <w:t>務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03F" w:rsidRDefault="0077503F">
            <w:pPr>
              <w:rPr>
                <w:rFonts w:ascii="宋体" w:cs="宋体"/>
                <w:sz w:val="22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03F" w:rsidRPr="00645CF6" w:rsidRDefault="0077503F">
            <w:r w:rsidRPr="0090706E">
              <w:rPr>
                <w:rFonts w:ascii="宋体" w:eastAsia="PMingLiU" w:hAnsi="宋体" w:cs="宋体" w:hint="eastAsia"/>
                <w:sz w:val="28"/>
                <w:lang w:eastAsia="zh-TW"/>
              </w:rPr>
              <w:t>學</w:t>
            </w:r>
            <w:r w:rsidRPr="0090706E">
              <w:rPr>
                <w:rFonts w:ascii="Times New Roman" w:eastAsia="PMingLiU" w:hAnsi="Times New Roman"/>
                <w:sz w:val="28"/>
                <w:lang w:eastAsia="zh-TW"/>
              </w:rPr>
              <w:t xml:space="preserve"> </w:t>
            </w:r>
            <w:r w:rsidRPr="0090706E">
              <w:rPr>
                <w:rFonts w:ascii="宋体" w:eastAsia="PMingLiU" w:hAnsi="宋体" w:cs="宋体" w:hint="eastAsia"/>
                <w:sz w:val="28"/>
                <w:lang w:eastAsia="zh-TW"/>
              </w:rPr>
              <w:t>曆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03F" w:rsidRDefault="0077503F">
            <w:pPr>
              <w:rPr>
                <w:rFonts w:ascii="宋体" w:cs="宋体"/>
                <w:sz w:val="22"/>
              </w:rPr>
            </w:pPr>
          </w:p>
        </w:tc>
        <w:tc>
          <w:tcPr>
            <w:tcW w:w="1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03F" w:rsidRDefault="0077503F">
            <w:pPr>
              <w:spacing w:after="200"/>
              <w:jc w:val="left"/>
              <w:rPr>
                <w:rFonts w:ascii="宋体" w:cs="宋体"/>
                <w:sz w:val="22"/>
              </w:rPr>
            </w:pPr>
          </w:p>
        </w:tc>
      </w:tr>
      <w:tr w:rsidR="0077503F" w:rsidRPr="00645CF6" w:rsidTr="008A339D">
        <w:trPr>
          <w:trHeight w:val="1"/>
        </w:trPr>
        <w:tc>
          <w:tcPr>
            <w:tcW w:w="2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03F" w:rsidRDefault="0077503F">
            <w:pPr>
              <w:rPr>
                <w:rFonts w:ascii="宋体" w:cs="宋体"/>
              </w:rPr>
            </w:pPr>
            <w:r w:rsidRPr="0090706E">
              <w:rPr>
                <w:rFonts w:ascii="宋体" w:eastAsia="PMingLiU" w:hAnsi="宋体" w:cs="宋体" w:hint="eastAsia"/>
                <w:sz w:val="28"/>
                <w:lang w:eastAsia="zh-TW"/>
              </w:rPr>
              <w:t>手機號碼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03F" w:rsidRDefault="0077503F">
            <w:pPr>
              <w:rPr>
                <w:rFonts w:ascii="宋体" w:cs="宋体"/>
                <w:sz w:val="22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03F" w:rsidRPr="00645CF6" w:rsidRDefault="0077503F">
            <w:r w:rsidRPr="0090706E">
              <w:rPr>
                <w:rFonts w:ascii="Times New Roman" w:eastAsia="PMingLiU" w:hAnsi="Times New Roman"/>
                <w:sz w:val="28"/>
                <w:lang w:eastAsia="zh-TW"/>
              </w:rPr>
              <w:t>qq</w:t>
            </w:r>
            <w:r w:rsidRPr="0090706E">
              <w:rPr>
                <w:rFonts w:ascii="宋体" w:eastAsia="PMingLiU" w:hAnsi="宋体" w:cs="宋体" w:hint="eastAsia"/>
                <w:sz w:val="28"/>
                <w:lang w:eastAsia="zh-TW"/>
              </w:rPr>
              <w:t>微信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03F" w:rsidRDefault="0077503F">
            <w:pPr>
              <w:rPr>
                <w:rFonts w:ascii="宋体" w:cs="宋体"/>
                <w:sz w:val="22"/>
              </w:rPr>
            </w:pPr>
          </w:p>
        </w:tc>
        <w:tc>
          <w:tcPr>
            <w:tcW w:w="1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03F" w:rsidRDefault="0077503F">
            <w:pPr>
              <w:spacing w:after="200"/>
              <w:jc w:val="left"/>
              <w:rPr>
                <w:rFonts w:ascii="宋体" w:cs="宋体"/>
                <w:sz w:val="22"/>
              </w:rPr>
            </w:pPr>
          </w:p>
        </w:tc>
      </w:tr>
      <w:tr w:rsidR="0077503F" w:rsidRPr="00645CF6" w:rsidTr="008A339D">
        <w:trPr>
          <w:trHeight w:val="1"/>
        </w:trPr>
        <w:tc>
          <w:tcPr>
            <w:tcW w:w="2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03F" w:rsidRDefault="0077503F">
            <w:pPr>
              <w:rPr>
                <w:rFonts w:ascii="宋体" w:cs="宋体"/>
              </w:rPr>
            </w:pPr>
            <w:r w:rsidRPr="0090706E">
              <w:rPr>
                <w:rFonts w:ascii="宋体" w:eastAsia="PMingLiU" w:hAnsi="宋体" w:cs="宋体" w:hint="eastAsia"/>
                <w:sz w:val="28"/>
                <w:lang w:eastAsia="zh-TW"/>
              </w:rPr>
              <w:t>通訊位址</w:t>
            </w:r>
          </w:p>
        </w:tc>
        <w:tc>
          <w:tcPr>
            <w:tcW w:w="58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03F" w:rsidRPr="00645CF6" w:rsidRDefault="0077503F">
            <w:r w:rsidRPr="0090706E">
              <w:rPr>
                <w:rFonts w:ascii="Times New Roman" w:eastAsia="PMingLiU" w:hAnsi="Times New Roman"/>
                <w:sz w:val="28"/>
                <w:lang w:eastAsia="zh-TW"/>
              </w:rPr>
              <w:t>`</w:t>
            </w:r>
          </w:p>
        </w:tc>
      </w:tr>
      <w:tr w:rsidR="0077503F" w:rsidRPr="00645CF6" w:rsidTr="008A339D">
        <w:trPr>
          <w:trHeight w:val="1"/>
        </w:trPr>
        <w:tc>
          <w:tcPr>
            <w:tcW w:w="2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03F" w:rsidRDefault="0077503F">
            <w:pPr>
              <w:rPr>
                <w:rFonts w:ascii="Times New Roman" w:hAnsi="Times New Roman"/>
              </w:rPr>
            </w:pPr>
            <w:r w:rsidRPr="0090706E">
              <w:rPr>
                <w:rFonts w:ascii="Times New Roman" w:eastAsia="PMingLiU" w:hAnsi="Times New Roman"/>
                <w:lang w:eastAsia="zh-TW"/>
              </w:rPr>
              <w:t xml:space="preserve"> </w:t>
            </w:r>
            <w:r w:rsidRPr="0090706E">
              <w:rPr>
                <w:rFonts w:ascii="宋体" w:eastAsia="PMingLiU" w:hAnsi="宋体" w:cs="宋体" w:hint="eastAsia"/>
                <w:lang w:eastAsia="zh-TW"/>
              </w:rPr>
              <w:t>電子郵箱</w:t>
            </w:r>
          </w:p>
          <w:p w:rsidR="0077503F" w:rsidRPr="00645CF6" w:rsidRDefault="0077503F">
            <w:r w:rsidRPr="0090706E">
              <w:rPr>
                <w:rFonts w:ascii="宋体" w:eastAsia="PMingLiU" w:hAnsi="宋体" w:cs="宋体" w:hint="eastAsia"/>
                <w:lang w:eastAsia="zh-TW"/>
              </w:rPr>
              <w:t>（身份證）</w:t>
            </w:r>
          </w:p>
        </w:tc>
        <w:tc>
          <w:tcPr>
            <w:tcW w:w="58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03F" w:rsidRDefault="0077503F">
            <w:pPr>
              <w:rPr>
                <w:rFonts w:ascii="宋体" w:cs="宋体"/>
                <w:sz w:val="22"/>
              </w:rPr>
            </w:pPr>
          </w:p>
        </w:tc>
      </w:tr>
      <w:tr w:rsidR="0077503F" w:rsidRPr="00645CF6" w:rsidTr="008A339D">
        <w:trPr>
          <w:trHeight w:val="1"/>
        </w:trPr>
        <w:tc>
          <w:tcPr>
            <w:tcW w:w="2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03F" w:rsidRDefault="0077503F">
            <w:pPr>
              <w:rPr>
                <w:rFonts w:ascii="宋体" w:cs="宋体"/>
              </w:rPr>
            </w:pPr>
            <w:r w:rsidRPr="0090706E">
              <w:rPr>
                <w:rFonts w:ascii="宋体" w:eastAsia="PMingLiU" w:hAnsi="宋体" w:cs="宋体" w:hint="eastAsia"/>
                <w:sz w:val="28"/>
                <w:lang w:eastAsia="zh-TW"/>
              </w:rPr>
              <w:t>工作狀況</w:t>
            </w:r>
          </w:p>
        </w:tc>
        <w:tc>
          <w:tcPr>
            <w:tcW w:w="58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03F" w:rsidRDefault="0077503F">
            <w:pPr>
              <w:rPr>
                <w:rFonts w:ascii="宋体" w:cs="宋体"/>
                <w:sz w:val="22"/>
              </w:rPr>
            </w:pPr>
          </w:p>
        </w:tc>
      </w:tr>
      <w:tr w:rsidR="0077503F" w:rsidRPr="00645CF6" w:rsidTr="008A339D">
        <w:trPr>
          <w:trHeight w:val="616"/>
        </w:trPr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03F" w:rsidRDefault="0077503F">
            <w:pPr>
              <w:rPr>
                <w:rFonts w:ascii="宋体" w:cs="宋体"/>
              </w:rPr>
            </w:pPr>
            <w:r w:rsidRPr="0090706E">
              <w:rPr>
                <w:rFonts w:ascii="宋体" w:eastAsia="PMingLiU" w:hAnsi="宋体" w:cs="宋体" w:hint="eastAsia"/>
                <w:sz w:val="28"/>
                <w:lang w:eastAsia="zh-TW"/>
              </w:rPr>
              <w:t>應聘職位</w:t>
            </w:r>
          </w:p>
        </w:tc>
        <w:tc>
          <w:tcPr>
            <w:tcW w:w="64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03F" w:rsidRDefault="0077503F">
            <w:pPr>
              <w:rPr>
                <w:rFonts w:ascii="宋体" w:cs="宋体"/>
                <w:sz w:val="22"/>
              </w:rPr>
            </w:pPr>
          </w:p>
        </w:tc>
      </w:tr>
      <w:tr w:rsidR="0077503F" w:rsidRPr="00645CF6" w:rsidTr="00337ADB">
        <w:trPr>
          <w:trHeight w:val="7113"/>
        </w:trPr>
        <w:tc>
          <w:tcPr>
            <w:tcW w:w="823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03F" w:rsidRDefault="0077503F">
            <w:pPr>
              <w:rPr>
                <w:rFonts w:ascii="Times New Roman" w:hAnsi="Times New Roman"/>
                <w:b/>
                <w:color w:val="FF0000"/>
                <w:sz w:val="30"/>
              </w:rPr>
            </w:pPr>
            <w:r w:rsidRPr="0090706E">
              <w:rPr>
                <w:rFonts w:ascii="宋体" w:eastAsia="PMingLiU" w:hAnsi="宋体" w:cs="宋体" w:hint="eastAsia"/>
                <w:b/>
                <w:color w:val="FF0000"/>
                <w:sz w:val="30"/>
                <w:lang w:eastAsia="zh-TW"/>
              </w:rPr>
              <w:t>入社宣誓</w:t>
            </w:r>
          </w:p>
          <w:p w:rsidR="0077503F" w:rsidRDefault="0077503F">
            <w:pPr>
              <w:rPr>
                <w:rFonts w:ascii="Times New Roman" w:hAnsi="Times New Roman"/>
                <w:b/>
              </w:rPr>
            </w:pPr>
            <w:r w:rsidRPr="00645CF6">
              <w:object w:dxaOrig="677" w:dyaOrig="718">
                <v:rect id="rectole0000000000" o:spid="_x0000_i1026" style="width:33.6pt;height:36pt" o:ole="" o:preferrelative="t" stroked="f">
                  <v:imagedata r:id="rId5" o:title=""/>
                </v:rect>
                <o:OLEObject Type="Embed" ProgID="StaticMetafile" ShapeID="rectole0000000000" DrawAspect="Content" ObjectID="_1688800691" r:id="rId6"/>
              </w:object>
            </w:r>
            <w:r w:rsidRPr="0090706E">
              <w:rPr>
                <w:rFonts w:ascii="宋体" w:eastAsia="PMingLiU" w:hAnsi="宋体" w:cs="宋体" w:hint="eastAsia"/>
                <w:b/>
                <w:lang w:eastAsia="zh-TW"/>
              </w:rPr>
              <w:t>我自願加入《中國聯合通訊社》成為神聖而光榮的一員。</w:t>
            </w:r>
          </w:p>
          <w:p w:rsidR="0077503F" w:rsidRDefault="0077503F">
            <w:pPr>
              <w:ind w:firstLine="1653"/>
              <w:rPr>
                <w:rFonts w:ascii="Times New Roman" w:hAnsi="Times New Roman"/>
                <w:b/>
              </w:rPr>
            </w:pPr>
            <w:r w:rsidRPr="0090706E">
              <w:rPr>
                <w:rFonts w:ascii="宋体" w:eastAsia="PMingLiU" w:hAnsi="宋体" w:cs="宋体" w:hint="eastAsia"/>
                <w:b/>
                <w:lang w:eastAsia="zh-TW"/>
              </w:rPr>
              <w:t>踐行新聞道德，弘揚社會旋律；</w:t>
            </w:r>
          </w:p>
          <w:p w:rsidR="0077503F" w:rsidRDefault="0077503F">
            <w:pPr>
              <w:ind w:firstLine="1653"/>
              <w:rPr>
                <w:rFonts w:ascii="Times New Roman" w:hAnsi="Times New Roman"/>
                <w:b/>
              </w:rPr>
            </w:pPr>
            <w:r w:rsidRPr="0090706E">
              <w:rPr>
                <w:rFonts w:ascii="宋体" w:eastAsia="PMingLiU" w:hAnsi="宋体" w:cs="宋体" w:hint="eastAsia"/>
                <w:b/>
                <w:lang w:eastAsia="zh-TW"/>
              </w:rPr>
              <w:t>立足服務華人，傳遞真實聲音；</w:t>
            </w:r>
          </w:p>
          <w:p w:rsidR="0077503F" w:rsidRDefault="0077503F">
            <w:pPr>
              <w:ind w:firstLine="1653"/>
              <w:rPr>
                <w:rFonts w:ascii="Times New Roman" w:hAnsi="Times New Roman"/>
                <w:b/>
              </w:rPr>
            </w:pPr>
            <w:r w:rsidRPr="0090706E">
              <w:rPr>
                <w:rFonts w:ascii="宋体" w:eastAsia="PMingLiU" w:hAnsi="宋体" w:cs="宋体" w:hint="eastAsia"/>
                <w:b/>
                <w:lang w:eastAsia="zh-TW"/>
              </w:rPr>
              <w:t>維護社會穩定，共建和諧家園；</w:t>
            </w:r>
          </w:p>
          <w:p w:rsidR="0077503F" w:rsidRDefault="0077503F">
            <w:pPr>
              <w:ind w:firstLine="1653"/>
              <w:rPr>
                <w:rFonts w:ascii="Times New Roman" w:hAnsi="Times New Roman"/>
                <w:b/>
              </w:rPr>
            </w:pPr>
            <w:r w:rsidRPr="0090706E">
              <w:rPr>
                <w:rFonts w:ascii="宋体" w:eastAsia="PMingLiU" w:hAnsi="宋体" w:cs="宋体" w:hint="eastAsia"/>
                <w:b/>
                <w:lang w:eastAsia="zh-TW"/>
              </w:rPr>
              <w:t>擁護聯社綱領，遵守聯社章程；</w:t>
            </w:r>
          </w:p>
          <w:p w:rsidR="0077503F" w:rsidRDefault="0077503F">
            <w:pPr>
              <w:ind w:firstLine="1653"/>
              <w:rPr>
                <w:rFonts w:ascii="Times New Roman" w:hAnsi="Times New Roman"/>
                <w:b/>
              </w:rPr>
            </w:pPr>
            <w:r w:rsidRPr="0090706E">
              <w:rPr>
                <w:rFonts w:ascii="宋体" w:eastAsia="PMingLiU" w:hAnsi="宋体" w:cs="宋体" w:hint="eastAsia"/>
                <w:b/>
                <w:lang w:eastAsia="zh-TW"/>
              </w:rPr>
              <w:t>履行工作義務，執行聯社決定；</w:t>
            </w:r>
          </w:p>
          <w:p w:rsidR="0077503F" w:rsidRDefault="0077503F">
            <w:pPr>
              <w:ind w:firstLine="310"/>
              <w:rPr>
                <w:rFonts w:ascii="Times New Roman" w:hAnsi="Times New Roman"/>
                <w:b/>
              </w:rPr>
            </w:pPr>
            <w:r w:rsidRPr="0090706E">
              <w:rPr>
                <w:rFonts w:ascii="宋体" w:eastAsia="PMingLiU" w:hAnsi="宋体" w:cs="宋体" w:hint="eastAsia"/>
                <w:b/>
                <w:lang w:eastAsia="zh-TW"/>
              </w:rPr>
              <w:t>以敏銳的視覺發現新聞線索，忠實的報導事實，當好國家和人民的耳目喉舌，配合好上級領導的各項工作，願意承擔自己的一切後果。</w:t>
            </w:r>
          </w:p>
          <w:p w:rsidR="0077503F" w:rsidRDefault="0077503F">
            <w:pPr>
              <w:ind w:firstLine="310"/>
              <w:rPr>
                <w:rFonts w:ascii="Times New Roman" w:hAnsi="Times New Roman"/>
                <w:b/>
              </w:rPr>
            </w:pPr>
          </w:p>
          <w:p w:rsidR="0077503F" w:rsidRDefault="0077503F">
            <w:pPr>
              <w:rPr>
                <w:rFonts w:ascii="Times New Roman" w:hAnsi="Times New Roman"/>
                <w:b/>
                <w:sz w:val="28"/>
              </w:rPr>
            </w:pPr>
            <w:r w:rsidRPr="0090706E">
              <w:rPr>
                <w:rFonts w:ascii="Times New Roman" w:eastAsia="PMingLiU" w:hAnsi="Times New Roman"/>
                <w:lang w:eastAsia="zh-TW"/>
              </w:rPr>
              <w:t xml:space="preserve">                                       </w:t>
            </w:r>
            <w:r w:rsidRPr="0090706E">
              <w:rPr>
                <w:rFonts w:ascii="宋体" w:eastAsia="PMingLiU" w:hAnsi="宋体" w:cs="宋体" w:hint="eastAsia"/>
                <w:b/>
                <w:sz w:val="28"/>
                <w:lang w:eastAsia="zh-TW"/>
              </w:rPr>
              <w:t>宣誓人：</w:t>
            </w:r>
          </w:p>
          <w:p w:rsidR="0077503F" w:rsidRDefault="0077503F">
            <w:pPr>
              <w:rPr>
                <w:rFonts w:ascii="Times New Roman" w:hAnsi="Times New Roman"/>
                <w:b/>
                <w:sz w:val="28"/>
              </w:rPr>
            </w:pPr>
            <w:r w:rsidRPr="0090706E">
              <w:rPr>
                <w:rFonts w:ascii="Times New Roman" w:eastAsia="PMingLiU" w:hAnsi="Times New Roman"/>
                <w:b/>
                <w:sz w:val="28"/>
                <w:lang w:eastAsia="zh-TW"/>
              </w:rPr>
              <w:t xml:space="preserve">                                      </w:t>
            </w:r>
            <w:r w:rsidRPr="0090706E">
              <w:rPr>
                <w:rFonts w:ascii="宋体" w:eastAsia="PMingLiU" w:hAnsi="宋体" w:cs="宋体" w:hint="eastAsia"/>
                <w:b/>
                <w:sz w:val="28"/>
                <w:lang w:eastAsia="zh-TW"/>
              </w:rPr>
              <w:t>年</w:t>
            </w:r>
            <w:r w:rsidRPr="0090706E">
              <w:rPr>
                <w:rFonts w:ascii="Times New Roman" w:eastAsia="PMingLiU" w:hAnsi="Times New Roman"/>
                <w:b/>
                <w:sz w:val="28"/>
                <w:lang w:eastAsia="zh-TW"/>
              </w:rPr>
              <w:t xml:space="preserve">    </w:t>
            </w:r>
            <w:r w:rsidRPr="0090706E">
              <w:rPr>
                <w:rFonts w:ascii="宋体" w:eastAsia="PMingLiU" w:hAnsi="宋体" w:cs="宋体" w:hint="eastAsia"/>
                <w:b/>
                <w:sz w:val="28"/>
                <w:lang w:eastAsia="zh-TW"/>
              </w:rPr>
              <w:t>月</w:t>
            </w:r>
            <w:r w:rsidRPr="0090706E">
              <w:rPr>
                <w:rFonts w:ascii="Times New Roman" w:eastAsia="PMingLiU" w:hAnsi="Times New Roman"/>
                <w:b/>
                <w:sz w:val="28"/>
                <w:lang w:eastAsia="zh-TW"/>
              </w:rPr>
              <w:t xml:space="preserve">    </w:t>
            </w:r>
            <w:r w:rsidRPr="0090706E">
              <w:rPr>
                <w:rFonts w:ascii="宋体" w:eastAsia="PMingLiU" w:hAnsi="宋体" w:cs="宋体" w:hint="eastAsia"/>
                <w:b/>
                <w:sz w:val="28"/>
                <w:lang w:eastAsia="zh-TW"/>
              </w:rPr>
              <w:t>日</w:t>
            </w:r>
          </w:p>
          <w:p w:rsidR="0077503F" w:rsidRDefault="0077503F">
            <w:pPr>
              <w:rPr>
                <w:rFonts w:ascii="Times New Roman" w:hAnsi="Times New Roman"/>
                <w:b/>
                <w:sz w:val="28"/>
              </w:rPr>
            </w:pPr>
            <w:r w:rsidRPr="0090706E">
              <w:rPr>
                <w:rFonts w:ascii="Times New Roman" w:eastAsia="PMingLiU" w:hAnsi="Times New Roman"/>
                <w:b/>
                <w:sz w:val="28"/>
                <w:lang w:eastAsia="zh-TW"/>
              </w:rPr>
              <w:t xml:space="preserve">                   </w:t>
            </w:r>
            <w:r w:rsidRPr="0090706E">
              <w:rPr>
                <w:rFonts w:ascii="宋体" w:eastAsia="PMingLiU" w:hAnsi="宋体" w:cs="宋体" w:hint="eastAsia"/>
                <w:b/>
                <w:sz w:val="28"/>
                <w:lang w:eastAsia="zh-TW"/>
              </w:rPr>
              <w:t>介紹人或者批准人：</w:t>
            </w:r>
            <w:r>
              <w:rPr>
                <w:rFonts w:ascii="宋体" w:eastAsia="PMingLiU" w:hAnsi="宋体" w:cs="宋体" w:hint="eastAsia"/>
                <w:b/>
                <w:sz w:val="28"/>
                <w:lang w:eastAsia="zh-TW"/>
              </w:rPr>
              <w:t>陈</w:t>
            </w:r>
          </w:p>
          <w:p w:rsidR="0077503F" w:rsidRDefault="0077503F">
            <w:pPr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                         </w:t>
            </w:r>
          </w:p>
          <w:p w:rsidR="0077503F" w:rsidRPr="00645CF6" w:rsidRDefault="0077503F">
            <w:r w:rsidRPr="0090706E">
              <w:rPr>
                <w:rFonts w:ascii="Times New Roman" w:eastAsia="PMingLiU" w:hAnsi="Times New Roman"/>
                <w:b/>
                <w:sz w:val="28"/>
                <w:lang w:eastAsia="zh-TW"/>
              </w:rPr>
              <w:t xml:space="preserve">                                     </w:t>
            </w:r>
            <w:r w:rsidRPr="0090706E">
              <w:rPr>
                <w:rFonts w:ascii="宋体" w:eastAsia="PMingLiU" w:hAnsi="宋体" w:cs="宋体" w:hint="eastAsia"/>
                <w:b/>
                <w:sz w:val="28"/>
                <w:lang w:eastAsia="zh-TW"/>
              </w:rPr>
              <w:t>年</w:t>
            </w:r>
            <w:r w:rsidRPr="0090706E">
              <w:rPr>
                <w:rFonts w:ascii="Times New Roman" w:eastAsia="PMingLiU" w:hAnsi="Times New Roman"/>
                <w:b/>
                <w:sz w:val="28"/>
                <w:lang w:eastAsia="zh-TW"/>
              </w:rPr>
              <w:t xml:space="preserve">      </w:t>
            </w:r>
            <w:r w:rsidRPr="0090706E">
              <w:rPr>
                <w:rFonts w:ascii="宋体" w:eastAsia="PMingLiU" w:hAnsi="宋体" w:cs="宋体" w:hint="eastAsia"/>
                <w:b/>
                <w:sz w:val="28"/>
                <w:lang w:eastAsia="zh-TW"/>
              </w:rPr>
              <w:t>月</w:t>
            </w:r>
            <w:r w:rsidRPr="0090706E">
              <w:rPr>
                <w:rFonts w:ascii="Times New Roman" w:eastAsia="PMingLiU" w:hAnsi="Times New Roman"/>
                <w:b/>
                <w:sz w:val="28"/>
                <w:lang w:eastAsia="zh-TW"/>
              </w:rPr>
              <w:t xml:space="preserve">     </w:t>
            </w:r>
            <w:r w:rsidRPr="0090706E">
              <w:rPr>
                <w:rFonts w:ascii="宋体" w:eastAsia="PMingLiU" w:hAnsi="宋体" w:cs="宋体" w:hint="eastAsia"/>
                <w:b/>
                <w:sz w:val="28"/>
                <w:lang w:eastAsia="zh-TW"/>
              </w:rPr>
              <w:t>日</w:t>
            </w:r>
          </w:p>
        </w:tc>
      </w:tr>
    </w:tbl>
    <w:p w:rsidR="0077503F" w:rsidRDefault="0077503F">
      <w:pPr>
        <w:rPr>
          <w:rFonts w:ascii="Times New Roman" w:hAnsi="Times New Roman"/>
        </w:rPr>
      </w:pPr>
    </w:p>
    <w:sectPr w:rsidR="0077503F" w:rsidSect="00B363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treport/opRecord.xml>tbl_1(0,1_8_0_13_0|D,0);
</file>